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6"/>
      </w:tblGrid>
      <w:tr w:rsidR="00760D08" w:rsidRPr="00760D08" w14:paraId="5105CE72" w14:textId="77777777" w:rsidTr="00760D08">
        <w:trPr>
          <w:trHeight w:val="568"/>
        </w:trPr>
        <w:tc>
          <w:tcPr>
            <w:tcW w:w="9836" w:type="dxa"/>
          </w:tcPr>
          <w:p w14:paraId="081C354E" w14:textId="77C8746C" w:rsidR="00C17B41" w:rsidRPr="00760D08" w:rsidRDefault="00C17B41" w:rsidP="00F26465">
            <w:pPr>
              <w:snapToGrid w:val="0"/>
              <w:ind w:firstLineChars="0" w:firstLine="0"/>
              <w:jc w:val="left"/>
            </w:pPr>
            <w:r w:rsidRPr="00760D08">
              <w:rPr>
                <w:rFonts w:hint="eastAsia"/>
              </w:rPr>
              <w:t>文書の種類として</w:t>
            </w:r>
            <w:r w:rsidR="00965C1D" w:rsidRPr="00760D08">
              <w:rPr>
                <w:rFonts w:hint="eastAsia"/>
              </w:rPr>
              <w:t>，</w:t>
            </w:r>
            <w:r w:rsidRPr="00760D08">
              <w:rPr>
                <w:rFonts w:hint="eastAsia"/>
              </w:rPr>
              <w:t>以下の四つから一つを選択してください</w:t>
            </w:r>
            <w:r w:rsidR="00965C1D" w:rsidRPr="00760D08">
              <w:rPr>
                <w:rFonts w:hint="eastAsia"/>
              </w:rPr>
              <w:t>．</w:t>
            </w:r>
          </w:p>
          <w:p w14:paraId="3D35B8F8" w14:textId="77777777" w:rsidR="00C17B41" w:rsidRPr="00760D08" w:rsidRDefault="00C17B41" w:rsidP="00F26465">
            <w:pPr>
              <w:snapToGrid w:val="0"/>
              <w:ind w:firstLineChars="0" w:firstLine="0"/>
            </w:pPr>
            <w:r w:rsidRPr="00760D08">
              <w:rPr>
                <w:rFonts w:hint="eastAsia"/>
                <w:sz w:val="16"/>
              </w:rPr>
              <w:t>（　　）学術論文（原著論文）</w:t>
            </w:r>
            <w:r w:rsidR="00965C1D" w:rsidRPr="00760D08">
              <w:rPr>
                <w:rFonts w:hint="eastAsia"/>
                <w:sz w:val="16"/>
              </w:rPr>
              <w:t>，</w:t>
            </w:r>
            <w:r w:rsidRPr="00760D08">
              <w:rPr>
                <w:rFonts w:hint="eastAsia"/>
                <w:sz w:val="16"/>
              </w:rPr>
              <w:t>（　　）学術論文（レビュー論文）</w:t>
            </w:r>
            <w:r w:rsidR="00965C1D" w:rsidRPr="00760D08">
              <w:rPr>
                <w:rFonts w:hint="eastAsia"/>
                <w:sz w:val="16"/>
              </w:rPr>
              <w:t>，</w:t>
            </w:r>
            <w:r w:rsidRPr="00760D08">
              <w:rPr>
                <w:rFonts w:hint="eastAsia"/>
                <w:sz w:val="16"/>
              </w:rPr>
              <w:t>（　　）技術論文（原著論文）</w:t>
            </w:r>
            <w:r w:rsidR="00965C1D" w:rsidRPr="00760D08">
              <w:rPr>
                <w:rFonts w:hint="eastAsia"/>
                <w:sz w:val="16"/>
              </w:rPr>
              <w:t>，</w:t>
            </w:r>
            <w:r w:rsidRPr="00760D08">
              <w:rPr>
                <w:rFonts w:hint="eastAsia"/>
                <w:sz w:val="16"/>
              </w:rPr>
              <w:t>（　　）技術論文（レビュー論文）</w:t>
            </w:r>
          </w:p>
        </w:tc>
      </w:tr>
      <w:tr w:rsidR="00760D08" w:rsidRPr="00CA6320" w14:paraId="2771DAC6" w14:textId="77777777" w:rsidTr="00760D08">
        <w:trPr>
          <w:trHeight w:val="845"/>
        </w:trPr>
        <w:tc>
          <w:tcPr>
            <w:tcW w:w="9836" w:type="dxa"/>
          </w:tcPr>
          <w:p w14:paraId="66CDC8C6" w14:textId="77777777" w:rsidR="00C17B41" w:rsidRPr="00760D08" w:rsidRDefault="00C17B41" w:rsidP="00F26465">
            <w:pPr>
              <w:pStyle w:val="af8"/>
              <w:snapToGrid w:val="0"/>
              <w:ind w:firstLineChars="0" w:firstLine="0"/>
              <w:jc w:val="both"/>
              <w:rPr>
                <w:sz w:val="24"/>
              </w:rPr>
            </w:pPr>
            <w:r w:rsidRPr="00760D08">
              <w:rPr>
                <w:rFonts w:hint="eastAsia"/>
                <w:sz w:val="24"/>
              </w:rPr>
              <w:t>和文タイトル</w:t>
            </w:r>
          </w:p>
          <w:p w14:paraId="7F9C3A34" w14:textId="5B6AEE0E" w:rsidR="00C17B41" w:rsidRPr="00760D08" w:rsidRDefault="00C17B41" w:rsidP="00F2646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rFonts w:hint="eastAsia"/>
                <w:sz w:val="24"/>
              </w:rPr>
              <w:t>英文タイトル</w:t>
            </w:r>
          </w:p>
        </w:tc>
      </w:tr>
      <w:tr w:rsidR="00760D08" w:rsidRPr="00760D08" w14:paraId="1A1409FF" w14:textId="77777777" w:rsidTr="00760D08">
        <w:trPr>
          <w:trHeight w:val="1139"/>
        </w:trPr>
        <w:tc>
          <w:tcPr>
            <w:tcW w:w="9836" w:type="dxa"/>
          </w:tcPr>
          <w:p w14:paraId="55E29766" w14:textId="0583388A" w:rsidR="008A15A6" w:rsidRPr="00760D08" w:rsidRDefault="008A15A6" w:rsidP="00F26465">
            <w:pPr>
              <w:pStyle w:val="af8"/>
              <w:snapToGrid w:val="0"/>
              <w:ind w:firstLineChars="0" w:firstLine="0"/>
              <w:jc w:val="both"/>
              <w:rPr>
                <w:sz w:val="18"/>
              </w:rPr>
            </w:pPr>
            <w:r w:rsidRPr="00760D08">
              <w:rPr>
                <w:rFonts w:hint="eastAsia"/>
                <w:sz w:val="18"/>
              </w:rPr>
              <w:t>熱電　太郎</w:t>
            </w:r>
            <w:r w:rsidRPr="00760D08">
              <w:rPr>
                <w:rFonts w:hint="eastAsia"/>
                <w:sz w:val="18"/>
                <w:vertAlign w:val="superscript"/>
              </w:rPr>
              <w:t>a)</w:t>
            </w:r>
            <w:r w:rsidR="00965C1D" w:rsidRPr="00760D08">
              <w:rPr>
                <w:sz w:val="18"/>
                <w:vertAlign w:val="superscript"/>
              </w:rPr>
              <w:t>,*</w:t>
            </w:r>
            <w:r w:rsidR="004C6EB5" w:rsidRPr="00760D08">
              <w:rPr>
                <w:rFonts w:hint="eastAsia"/>
                <w:sz w:val="18"/>
              </w:rPr>
              <w:t>，</w:t>
            </w:r>
            <w:r w:rsidRPr="00760D08">
              <w:rPr>
                <w:rFonts w:hint="eastAsia"/>
                <w:sz w:val="18"/>
              </w:rPr>
              <w:t>著者名</w:t>
            </w:r>
            <w:r w:rsidRPr="00760D08">
              <w:rPr>
                <w:rFonts w:hint="eastAsia"/>
                <w:sz w:val="18"/>
                <w:vertAlign w:val="superscript"/>
              </w:rPr>
              <w:t>a)</w:t>
            </w:r>
            <w:r w:rsidR="004C6EB5" w:rsidRPr="00760D08">
              <w:rPr>
                <w:rFonts w:hint="eastAsia"/>
                <w:sz w:val="18"/>
              </w:rPr>
              <w:t>，</w:t>
            </w:r>
            <w:r w:rsidRPr="00760D08">
              <w:rPr>
                <w:rFonts w:hint="eastAsia"/>
                <w:sz w:val="18"/>
              </w:rPr>
              <w:t>著者名</w:t>
            </w:r>
            <w:r w:rsidRPr="00760D08">
              <w:rPr>
                <w:rFonts w:hint="eastAsia"/>
                <w:sz w:val="18"/>
                <w:vertAlign w:val="superscript"/>
              </w:rPr>
              <w:t>b)</w:t>
            </w:r>
            <w:r w:rsidR="004C6EB5" w:rsidRPr="00760D08">
              <w:rPr>
                <w:rFonts w:hint="eastAsia"/>
                <w:sz w:val="18"/>
              </w:rPr>
              <w:t>，</w:t>
            </w:r>
            <w:r w:rsidRPr="00760D08">
              <w:rPr>
                <w:rFonts w:hint="eastAsia"/>
                <w:sz w:val="18"/>
              </w:rPr>
              <w:t>著者名</w:t>
            </w:r>
            <w:r w:rsidRPr="00760D08">
              <w:rPr>
                <w:rFonts w:hint="eastAsia"/>
                <w:sz w:val="18"/>
                <w:vertAlign w:val="superscript"/>
              </w:rPr>
              <w:t>a</w:t>
            </w:r>
            <w:r w:rsidRPr="00760D08">
              <w:rPr>
                <w:sz w:val="18"/>
                <w:vertAlign w:val="superscript"/>
              </w:rPr>
              <w:t>,b</w:t>
            </w:r>
            <w:r w:rsidRPr="00760D08">
              <w:rPr>
                <w:rFonts w:hint="eastAsia"/>
                <w:sz w:val="18"/>
                <w:vertAlign w:val="superscript"/>
              </w:rPr>
              <w:t>)</w:t>
            </w:r>
            <w:r w:rsidRPr="00760D08">
              <w:rPr>
                <w:rFonts w:hint="eastAsia"/>
                <w:sz w:val="18"/>
              </w:rPr>
              <w:t xml:space="preserve">　【姓</w:t>
            </w:r>
            <w:r w:rsidR="004C6EB5" w:rsidRPr="00760D08">
              <w:rPr>
                <w:rFonts w:hint="eastAsia"/>
                <w:sz w:val="18"/>
              </w:rPr>
              <w:t>，</w:t>
            </w:r>
            <w:r w:rsidRPr="00760D08">
              <w:rPr>
                <w:rFonts w:hint="eastAsia"/>
                <w:sz w:val="18"/>
              </w:rPr>
              <w:t>名の順で記載</w:t>
            </w:r>
            <w:r w:rsidR="004C6EB5" w:rsidRPr="00760D08">
              <w:rPr>
                <w:rFonts w:hint="eastAsia"/>
                <w:sz w:val="18"/>
              </w:rPr>
              <w:t>．</w:t>
            </w:r>
            <w:r w:rsidRPr="00760D08">
              <w:rPr>
                <w:rFonts w:hint="eastAsia"/>
                <w:sz w:val="18"/>
              </w:rPr>
              <w:t>間に全角スペースを入れる</w:t>
            </w:r>
            <w:r w:rsidR="004C6EB5" w:rsidRPr="00760D08">
              <w:rPr>
                <w:rFonts w:hint="eastAsia"/>
                <w:sz w:val="18"/>
              </w:rPr>
              <w:t>．</w:t>
            </w:r>
            <w:r w:rsidRPr="00760D08">
              <w:rPr>
                <w:rFonts w:hint="eastAsia"/>
                <w:sz w:val="18"/>
              </w:rPr>
              <w:t>】</w:t>
            </w:r>
          </w:p>
          <w:p w14:paraId="70D70A1B" w14:textId="792DFB56" w:rsidR="008A15A6" w:rsidRPr="00760D08" w:rsidRDefault="008A15A6" w:rsidP="00F26465">
            <w:pPr>
              <w:snapToGrid w:val="0"/>
              <w:ind w:firstLineChars="0" w:firstLine="0"/>
            </w:pPr>
            <w:r w:rsidRPr="00760D08">
              <w:rPr>
                <w:rFonts w:hint="eastAsia"/>
              </w:rPr>
              <w:t xml:space="preserve">Taro </w:t>
            </w:r>
            <w:proofErr w:type="spellStart"/>
            <w:r w:rsidRPr="00760D08">
              <w:rPr>
                <w:rFonts w:hint="eastAsia"/>
              </w:rPr>
              <w:t>Netsuden</w:t>
            </w:r>
            <w:proofErr w:type="spellEnd"/>
            <w:r w:rsidRPr="00760D08">
              <w:rPr>
                <w:rFonts w:hint="eastAsia"/>
              </w:rPr>
              <w:t xml:space="preserve"> </w:t>
            </w:r>
            <w:r w:rsidRPr="00760D08">
              <w:rPr>
                <w:rFonts w:hint="eastAsia"/>
                <w:vertAlign w:val="superscript"/>
              </w:rPr>
              <w:t>a)</w:t>
            </w:r>
            <w:r w:rsidR="00965C1D" w:rsidRPr="00760D08">
              <w:rPr>
                <w:vertAlign w:val="superscript"/>
              </w:rPr>
              <w:t>,*</w:t>
            </w:r>
            <w:r w:rsidRPr="00760D08">
              <w:t xml:space="preserve">, </w:t>
            </w:r>
            <w:r w:rsidRPr="00760D08">
              <w:rPr>
                <w:rFonts w:hint="eastAsia"/>
              </w:rPr>
              <w:t>N</w:t>
            </w:r>
            <w:r w:rsidRPr="00760D08">
              <w:t>ame Surname</w:t>
            </w:r>
            <w:r w:rsidRPr="00760D08">
              <w:rPr>
                <w:rFonts w:hint="eastAsia"/>
              </w:rPr>
              <w:t xml:space="preserve"> </w:t>
            </w:r>
            <w:r w:rsidRPr="00760D08">
              <w:rPr>
                <w:rFonts w:hint="eastAsia"/>
                <w:vertAlign w:val="superscript"/>
              </w:rPr>
              <w:t>a)</w:t>
            </w:r>
            <w:r w:rsidRPr="00760D08">
              <w:t xml:space="preserve">, </w:t>
            </w:r>
            <w:r w:rsidRPr="00760D08">
              <w:rPr>
                <w:rFonts w:hint="eastAsia"/>
              </w:rPr>
              <w:t>N</w:t>
            </w:r>
            <w:r w:rsidRPr="00760D08">
              <w:t>ame Surname</w:t>
            </w:r>
            <w:r w:rsidRPr="00760D08">
              <w:rPr>
                <w:rFonts w:hint="eastAsia"/>
              </w:rPr>
              <w:t xml:space="preserve"> </w:t>
            </w:r>
            <w:r w:rsidRPr="00760D08">
              <w:rPr>
                <w:vertAlign w:val="superscript"/>
              </w:rPr>
              <w:t>b</w:t>
            </w:r>
            <w:r w:rsidRPr="00760D08">
              <w:rPr>
                <w:rFonts w:hint="eastAsia"/>
                <w:vertAlign w:val="superscript"/>
              </w:rPr>
              <w:t>)</w:t>
            </w:r>
            <w:r w:rsidRPr="00760D08">
              <w:rPr>
                <w:rFonts w:hint="eastAsia"/>
              </w:rPr>
              <w:t>,</w:t>
            </w:r>
            <w:r w:rsidRPr="00760D08">
              <w:t xml:space="preserve"> </w:t>
            </w:r>
            <w:r w:rsidRPr="00760D08">
              <w:rPr>
                <w:rFonts w:hint="eastAsia"/>
              </w:rPr>
              <w:t>N</w:t>
            </w:r>
            <w:r w:rsidRPr="00760D08">
              <w:t>ame Surname</w:t>
            </w:r>
            <w:r w:rsidRPr="00760D08">
              <w:rPr>
                <w:rFonts w:hint="eastAsia"/>
              </w:rPr>
              <w:t xml:space="preserve"> </w:t>
            </w:r>
            <w:proofErr w:type="spellStart"/>
            <w:r w:rsidRPr="00760D08">
              <w:rPr>
                <w:rFonts w:hint="eastAsia"/>
                <w:vertAlign w:val="superscript"/>
              </w:rPr>
              <w:t>a</w:t>
            </w:r>
            <w:r w:rsidRPr="00760D08">
              <w:rPr>
                <w:vertAlign w:val="superscript"/>
              </w:rPr>
              <w:t>,b</w:t>
            </w:r>
            <w:proofErr w:type="spellEnd"/>
            <w:r w:rsidRPr="00760D08">
              <w:rPr>
                <w:rFonts w:hint="eastAsia"/>
                <w:vertAlign w:val="superscript"/>
              </w:rPr>
              <w:t>)</w:t>
            </w:r>
            <w:r w:rsidRPr="00760D08">
              <w:rPr>
                <w:rFonts w:hint="eastAsia"/>
              </w:rPr>
              <w:t xml:space="preserve"> </w:t>
            </w:r>
            <w:r w:rsidRPr="00760D08">
              <w:rPr>
                <w:rFonts w:hint="eastAsia"/>
              </w:rPr>
              <w:t>【名</w:t>
            </w:r>
            <w:r w:rsidR="004C6EB5" w:rsidRPr="00760D08">
              <w:rPr>
                <w:rFonts w:hint="eastAsia"/>
              </w:rPr>
              <w:t>，</w:t>
            </w:r>
            <w:r w:rsidRPr="00760D08">
              <w:rPr>
                <w:rFonts w:hint="eastAsia"/>
              </w:rPr>
              <w:t>姓の順で記載</w:t>
            </w:r>
            <w:r w:rsidR="004C6EB5" w:rsidRPr="00760D08">
              <w:rPr>
                <w:rFonts w:hint="eastAsia"/>
              </w:rPr>
              <w:t>．間に</w:t>
            </w:r>
            <w:r w:rsidR="001E0DBF">
              <w:rPr>
                <w:rFonts w:hint="eastAsia"/>
              </w:rPr>
              <w:t>半</w:t>
            </w:r>
            <w:r w:rsidR="004C6EB5" w:rsidRPr="00760D08">
              <w:rPr>
                <w:rFonts w:hint="eastAsia"/>
              </w:rPr>
              <w:t>角スペースを入れる．</w:t>
            </w:r>
            <w:r w:rsidRPr="00760D08">
              <w:rPr>
                <w:rFonts w:hint="eastAsia"/>
              </w:rPr>
              <w:t>】</w:t>
            </w:r>
          </w:p>
          <w:p w14:paraId="04AB96C9" w14:textId="77777777" w:rsidR="00F26465" w:rsidRPr="00760D08" w:rsidRDefault="00F26465" w:rsidP="00F26465">
            <w:pPr>
              <w:snapToGrid w:val="0"/>
              <w:ind w:firstLineChars="0" w:firstLine="0"/>
            </w:pPr>
          </w:p>
          <w:p w14:paraId="45C462ED" w14:textId="6F487F62" w:rsidR="00965C1D" w:rsidRPr="00760D08" w:rsidRDefault="00965C1D" w:rsidP="00F26465">
            <w:pPr>
              <w:snapToGrid w:val="0"/>
              <w:ind w:firstLineChars="0" w:firstLine="0"/>
            </w:pPr>
            <w:r w:rsidRPr="00760D08">
              <w:rPr>
                <w:rFonts w:hint="eastAsia"/>
              </w:rPr>
              <w:t>Corresponding Author: netuden@thermoelectrics.jp</w:t>
            </w:r>
            <w:r w:rsidRPr="00760D08">
              <w:t xml:space="preserve"> </w:t>
            </w:r>
            <w:r w:rsidRPr="00760D08">
              <w:rPr>
                <w:rFonts w:hint="eastAsia"/>
              </w:rPr>
              <w:t>【責任著者（＊で指定）のメールアドレスを記載する．】</w:t>
            </w:r>
          </w:p>
        </w:tc>
      </w:tr>
      <w:tr w:rsidR="00760D08" w:rsidRPr="00760D08" w14:paraId="5F7223E8" w14:textId="77777777" w:rsidTr="00760D08">
        <w:trPr>
          <w:trHeight w:val="1129"/>
        </w:trPr>
        <w:tc>
          <w:tcPr>
            <w:tcW w:w="9836" w:type="dxa"/>
          </w:tcPr>
          <w:p w14:paraId="0DD044B2" w14:textId="4A749C62" w:rsidR="00965C1D" w:rsidRPr="00760D08" w:rsidRDefault="00965C1D" w:rsidP="00F2646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sz w:val="16"/>
              </w:rPr>
              <w:t xml:space="preserve">a) </w:t>
            </w:r>
            <w:r w:rsidR="00F26465" w:rsidRPr="00760D08">
              <w:rPr>
                <w:rFonts w:hint="eastAsia"/>
                <w:sz w:val="16"/>
              </w:rPr>
              <w:t>大阪</w:t>
            </w:r>
            <w:r w:rsidR="004C6EB5" w:rsidRPr="00760D08">
              <w:rPr>
                <w:sz w:val="16"/>
              </w:rPr>
              <w:t>大学</w:t>
            </w:r>
            <w:r w:rsidRPr="00760D08">
              <w:rPr>
                <w:rFonts w:hint="eastAsia"/>
                <w:sz w:val="16"/>
              </w:rPr>
              <w:t xml:space="preserve">　</w:t>
            </w:r>
            <w:r w:rsidR="004C6EB5" w:rsidRPr="00760D08">
              <w:rPr>
                <w:sz w:val="16"/>
              </w:rPr>
              <w:t>大学院</w:t>
            </w:r>
            <w:r w:rsidR="00F26465" w:rsidRPr="00760D08">
              <w:rPr>
                <w:rFonts w:hint="eastAsia"/>
                <w:sz w:val="16"/>
              </w:rPr>
              <w:t>工学</w:t>
            </w:r>
            <w:r w:rsidR="004C6EB5" w:rsidRPr="00760D08">
              <w:rPr>
                <w:sz w:val="16"/>
              </w:rPr>
              <w:t>研究科</w:t>
            </w:r>
            <w:r w:rsidRPr="00760D08">
              <w:rPr>
                <w:sz w:val="16"/>
              </w:rPr>
              <w:t>，〒</w:t>
            </w:r>
            <w:r w:rsidR="00F26465" w:rsidRPr="00760D08">
              <w:rPr>
                <w:rFonts w:hint="eastAsia"/>
                <w:sz w:val="16"/>
              </w:rPr>
              <w:t>565-0871</w:t>
            </w:r>
            <w:r w:rsidRPr="00760D08">
              <w:rPr>
                <w:sz w:val="16"/>
              </w:rPr>
              <w:t>，</w:t>
            </w:r>
            <w:r w:rsidR="00F26465" w:rsidRPr="00760D08">
              <w:rPr>
                <w:rFonts w:hint="eastAsia"/>
                <w:sz w:val="16"/>
              </w:rPr>
              <w:t>大阪府吹田市山田丘２</w:t>
            </w:r>
            <w:r w:rsidRPr="00760D08">
              <w:rPr>
                <w:sz w:val="16"/>
              </w:rPr>
              <w:t>－１</w:t>
            </w:r>
          </w:p>
          <w:p w14:paraId="09E817F7" w14:textId="30FBDAA9" w:rsidR="00965C1D" w:rsidRPr="00882845" w:rsidRDefault="00965C1D" w:rsidP="00F2646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sz w:val="16"/>
              </w:rPr>
              <w:t xml:space="preserve">b) </w:t>
            </w:r>
            <w:r w:rsidRPr="00760D08">
              <w:rPr>
                <w:rFonts w:hint="eastAsia"/>
                <w:sz w:val="16"/>
              </w:rPr>
              <w:t>××</w:t>
            </w:r>
            <w:r w:rsidRPr="00760D08">
              <w:rPr>
                <w:sz w:val="16"/>
              </w:rPr>
              <w:t>大学</w:t>
            </w:r>
            <w:r w:rsidRPr="00760D08">
              <w:rPr>
                <w:rFonts w:hint="eastAsia"/>
                <w:sz w:val="16"/>
              </w:rPr>
              <w:t xml:space="preserve">　</w:t>
            </w:r>
            <w:r w:rsidRPr="00760D08">
              <w:rPr>
                <w:sz w:val="16"/>
              </w:rPr>
              <w:t>大学院</w:t>
            </w:r>
            <w:r w:rsidRPr="00760D08">
              <w:rPr>
                <w:rFonts w:hint="eastAsia"/>
                <w:sz w:val="16"/>
              </w:rPr>
              <w:t>〇〇</w:t>
            </w:r>
            <w:r w:rsidRPr="00760D08">
              <w:rPr>
                <w:sz w:val="16"/>
              </w:rPr>
              <w:t>研究科，〒</w:t>
            </w:r>
            <w:r w:rsidRPr="00760D08">
              <w:rPr>
                <w:rFonts w:hint="eastAsia"/>
                <w:sz w:val="16"/>
              </w:rPr>
              <w:t>xxx</w:t>
            </w:r>
            <w:r w:rsidRPr="00760D08">
              <w:rPr>
                <w:sz w:val="16"/>
              </w:rPr>
              <w:t>-</w:t>
            </w:r>
            <w:proofErr w:type="spellStart"/>
            <w:r w:rsidRPr="00760D08">
              <w:rPr>
                <w:sz w:val="16"/>
              </w:rPr>
              <w:t>xxxx</w:t>
            </w:r>
            <w:proofErr w:type="spellEnd"/>
            <w:r w:rsidRPr="00760D08">
              <w:rPr>
                <w:sz w:val="16"/>
              </w:rPr>
              <w:t>，</w:t>
            </w:r>
            <w:r w:rsidRPr="00760D08">
              <w:rPr>
                <w:rFonts w:hint="eastAsia"/>
                <w:sz w:val="16"/>
              </w:rPr>
              <w:t>××</w:t>
            </w:r>
            <w:r w:rsidRPr="00760D08">
              <w:rPr>
                <w:sz w:val="16"/>
              </w:rPr>
              <w:t>県</w:t>
            </w:r>
            <w:r w:rsidRPr="00760D08">
              <w:rPr>
                <w:rFonts w:hint="eastAsia"/>
                <w:sz w:val="16"/>
              </w:rPr>
              <w:t>××</w:t>
            </w:r>
            <w:r w:rsidRPr="00760D08">
              <w:rPr>
                <w:sz w:val="16"/>
              </w:rPr>
              <w:t>市</w:t>
            </w:r>
            <w:r w:rsidRPr="00760D08">
              <w:rPr>
                <w:rFonts w:hint="eastAsia"/>
                <w:sz w:val="16"/>
              </w:rPr>
              <w:t>×××</w:t>
            </w:r>
            <w:r w:rsidR="00F26465" w:rsidRPr="00760D08">
              <w:rPr>
                <w:rFonts w:hint="eastAsia"/>
                <w:sz w:val="16"/>
              </w:rPr>
              <w:t>１</w:t>
            </w:r>
            <w:r w:rsidRPr="00760D08">
              <w:rPr>
                <w:sz w:val="16"/>
              </w:rPr>
              <w:t>－１</w:t>
            </w:r>
          </w:p>
          <w:p w14:paraId="27EC1428" w14:textId="6D01D604" w:rsidR="00965C1D" w:rsidRPr="00760D08" w:rsidRDefault="00965C1D" w:rsidP="00F26465">
            <w:pPr>
              <w:snapToGrid w:val="0"/>
              <w:ind w:firstLineChars="0" w:firstLine="0"/>
              <w:rPr>
                <w:sz w:val="16"/>
              </w:rPr>
            </w:pPr>
          </w:p>
          <w:p w14:paraId="26CE0991" w14:textId="21195B9C" w:rsidR="00965C1D" w:rsidRPr="00760D08" w:rsidRDefault="00965C1D" w:rsidP="00F2646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rFonts w:hint="eastAsia"/>
                <w:sz w:val="16"/>
              </w:rPr>
              <w:t>a)</w:t>
            </w:r>
            <w:r w:rsidRPr="00760D08">
              <w:rPr>
                <w:sz w:val="16"/>
              </w:rPr>
              <w:t xml:space="preserve"> </w:t>
            </w:r>
            <w:r w:rsidR="00F26465" w:rsidRPr="00760D08">
              <w:rPr>
                <w:sz w:val="16"/>
              </w:rPr>
              <w:t xml:space="preserve">2-1 </w:t>
            </w:r>
            <w:proofErr w:type="spellStart"/>
            <w:r w:rsidR="00F26465" w:rsidRPr="00760D08">
              <w:rPr>
                <w:sz w:val="16"/>
              </w:rPr>
              <w:t>Yamadaoka</w:t>
            </w:r>
            <w:proofErr w:type="spellEnd"/>
            <w:r w:rsidR="00F26465" w:rsidRPr="00760D08">
              <w:rPr>
                <w:sz w:val="16"/>
              </w:rPr>
              <w:t>, Suita, Osaka 565-0871, Japan</w:t>
            </w:r>
            <w:r w:rsidRPr="00760D08">
              <w:rPr>
                <w:sz w:val="16"/>
              </w:rPr>
              <w:t>, Graduate School of Engineering, Osaka University</w:t>
            </w:r>
          </w:p>
          <w:p w14:paraId="4951BAA5" w14:textId="566EC092" w:rsidR="00965C1D" w:rsidRPr="00760D08" w:rsidRDefault="00F26465" w:rsidP="00F2646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sz w:val="16"/>
              </w:rPr>
              <w:t>b</w:t>
            </w:r>
            <w:r w:rsidR="00965C1D" w:rsidRPr="00760D08">
              <w:rPr>
                <w:sz w:val="16"/>
              </w:rPr>
              <w:t>)</w:t>
            </w:r>
            <w:r w:rsidRPr="00760D08">
              <w:rPr>
                <w:sz w:val="16"/>
              </w:rPr>
              <w:t xml:space="preserve"> ……………………………………………..</w:t>
            </w:r>
          </w:p>
        </w:tc>
      </w:tr>
      <w:tr w:rsidR="00760D08" w:rsidRPr="00760D08" w14:paraId="12506371" w14:textId="77777777" w:rsidTr="00760D08">
        <w:trPr>
          <w:trHeight w:val="1129"/>
        </w:trPr>
        <w:tc>
          <w:tcPr>
            <w:tcW w:w="9836" w:type="dxa"/>
          </w:tcPr>
          <w:p w14:paraId="38D85E90" w14:textId="77777777" w:rsidR="00C17B41" w:rsidRPr="00760D08" w:rsidRDefault="00C17B41" w:rsidP="00F2646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rFonts w:hint="eastAsia"/>
                <w:sz w:val="16"/>
              </w:rPr>
              <w:t>Abstract</w:t>
            </w:r>
          </w:p>
          <w:p w14:paraId="5FB087A3" w14:textId="77777777" w:rsidR="00C17B41" w:rsidRPr="00760D08" w:rsidRDefault="004C6EB5" w:rsidP="00F2646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rFonts w:hint="eastAsia"/>
                <w:sz w:val="16"/>
              </w:rPr>
              <w:t>@@@@@@@@@@@@@@@@@@@@@@@.</w:t>
            </w:r>
            <w:r w:rsidR="008A15A6" w:rsidRPr="00760D08">
              <w:rPr>
                <w:rFonts w:hint="eastAsia"/>
                <w:sz w:val="16"/>
              </w:rPr>
              <w:t>【</w:t>
            </w:r>
            <w:r w:rsidR="00C17B41" w:rsidRPr="00760D08">
              <w:rPr>
                <w:rFonts w:hint="eastAsia"/>
                <w:sz w:val="16"/>
              </w:rPr>
              <w:t>英文で</w:t>
            </w:r>
            <w:r w:rsidR="00C17B41" w:rsidRPr="00760D08">
              <w:rPr>
                <w:rFonts w:hint="eastAsia"/>
                <w:sz w:val="16"/>
              </w:rPr>
              <w:t>200</w:t>
            </w:r>
            <w:r w:rsidR="00C17B41" w:rsidRPr="00760D08">
              <w:rPr>
                <w:sz w:val="16"/>
              </w:rPr>
              <w:t>word</w:t>
            </w:r>
            <w:r w:rsidR="00C17B41" w:rsidRPr="00760D08">
              <w:rPr>
                <w:rFonts w:hint="eastAsia"/>
                <w:sz w:val="16"/>
              </w:rPr>
              <w:t>以内で記載</w:t>
            </w:r>
            <w:r w:rsidR="008A15A6" w:rsidRPr="00760D08">
              <w:rPr>
                <w:rFonts w:hint="eastAsia"/>
                <w:sz w:val="16"/>
              </w:rPr>
              <w:t>する</w:t>
            </w:r>
            <w:r w:rsidR="001961A7" w:rsidRPr="00760D08">
              <w:rPr>
                <w:rFonts w:hint="eastAsia"/>
                <w:sz w:val="16"/>
              </w:rPr>
              <w:t>．</w:t>
            </w:r>
            <w:r w:rsidR="008A15A6" w:rsidRPr="00760D08">
              <w:rPr>
                <w:rFonts w:hint="eastAsia"/>
                <w:sz w:val="16"/>
              </w:rPr>
              <w:t>】</w:t>
            </w:r>
          </w:p>
        </w:tc>
      </w:tr>
      <w:tr w:rsidR="00760D08" w:rsidRPr="00760D08" w14:paraId="388C74EB" w14:textId="77777777" w:rsidTr="00760D08">
        <w:trPr>
          <w:trHeight w:val="572"/>
        </w:trPr>
        <w:tc>
          <w:tcPr>
            <w:tcW w:w="9836" w:type="dxa"/>
          </w:tcPr>
          <w:p w14:paraId="310396C1" w14:textId="77777777" w:rsidR="008A15A6" w:rsidRPr="00760D08" w:rsidRDefault="008A15A6" w:rsidP="00F2646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rFonts w:hint="eastAsia"/>
                <w:sz w:val="16"/>
              </w:rPr>
              <w:t>Keywords</w:t>
            </w:r>
          </w:p>
          <w:p w14:paraId="71BB467F" w14:textId="77777777" w:rsidR="008A15A6" w:rsidRPr="00760D08" w:rsidRDefault="004C6EB5" w:rsidP="001961A7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rFonts w:hint="eastAsia"/>
                <w:sz w:val="16"/>
              </w:rPr>
              <w:t>t</w:t>
            </w:r>
            <w:r w:rsidRPr="00760D08">
              <w:rPr>
                <w:sz w:val="16"/>
              </w:rPr>
              <w:t xml:space="preserve">hermoelectric; thermal conductivity; … </w:t>
            </w:r>
            <w:r w:rsidRPr="00760D08">
              <w:rPr>
                <w:rFonts w:hint="eastAsia"/>
                <w:sz w:val="16"/>
              </w:rPr>
              <w:t>【</w:t>
            </w:r>
            <w:r w:rsidR="008A15A6" w:rsidRPr="00760D08">
              <w:rPr>
                <w:rFonts w:hint="eastAsia"/>
                <w:sz w:val="16"/>
              </w:rPr>
              <w:t>英語で五つまで記載する</w:t>
            </w:r>
            <w:r w:rsidR="001961A7" w:rsidRPr="00760D08">
              <w:rPr>
                <w:rFonts w:hint="eastAsia"/>
                <w:sz w:val="16"/>
              </w:rPr>
              <w:t>．</w:t>
            </w:r>
            <w:r w:rsidR="008A15A6" w:rsidRPr="00760D08">
              <w:rPr>
                <w:rFonts w:hint="eastAsia"/>
                <w:sz w:val="16"/>
              </w:rPr>
              <w:t>すべて小文字とする</w:t>
            </w:r>
            <w:r w:rsidR="001961A7" w:rsidRPr="00760D08">
              <w:rPr>
                <w:rFonts w:hint="eastAsia"/>
                <w:sz w:val="16"/>
              </w:rPr>
              <w:t>．</w:t>
            </w:r>
            <w:r w:rsidR="008A15A6" w:rsidRPr="00760D08">
              <w:rPr>
                <w:rFonts w:hint="eastAsia"/>
                <w:sz w:val="16"/>
              </w:rPr>
              <w:t>セミコロンで区切る</w:t>
            </w:r>
            <w:r w:rsidR="001961A7" w:rsidRPr="00760D08">
              <w:rPr>
                <w:rFonts w:hint="eastAsia"/>
                <w:sz w:val="16"/>
              </w:rPr>
              <w:t>．</w:t>
            </w:r>
            <w:r w:rsidR="008A15A6" w:rsidRPr="00760D08">
              <w:rPr>
                <w:rFonts w:hint="eastAsia"/>
                <w:sz w:val="16"/>
              </w:rPr>
              <w:t>】</w:t>
            </w:r>
          </w:p>
        </w:tc>
      </w:tr>
      <w:tr w:rsidR="00760D08" w:rsidRPr="00760D08" w14:paraId="3E2AD643" w14:textId="77777777" w:rsidTr="00760D08">
        <w:trPr>
          <w:trHeight w:val="430"/>
        </w:trPr>
        <w:tc>
          <w:tcPr>
            <w:tcW w:w="9836" w:type="dxa"/>
          </w:tcPr>
          <w:p w14:paraId="2F012BAD" w14:textId="26364175" w:rsidR="000703F5" w:rsidRDefault="001961A7" w:rsidP="000703F5">
            <w:pPr>
              <w:snapToGrid w:val="0"/>
              <w:ind w:firstLineChars="0" w:firstLine="0"/>
              <w:rPr>
                <w:sz w:val="16"/>
              </w:rPr>
            </w:pPr>
            <w:r w:rsidRPr="00760D08">
              <w:rPr>
                <w:sz w:val="16"/>
              </w:rPr>
              <w:t>Received: dd/mm/</w:t>
            </w:r>
            <w:proofErr w:type="spellStart"/>
            <w:r w:rsidRPr="00760D08">
              <w:rPr>
                <w:sz w:val="16"/>
              </w:rPr>
              <w:t>yyyy</w:t>
            </w:r>
            <w:proofErr w:type="spellEnd"/>
            <w:r w:rsidRPr="00760D08">
              <w:rPr>
                <w:sz w:val="16"/>
              </w:rPr>
              <w:t>; Accepted: dd/mm/</w:t>
            </w:r>
            <w:proofErr w:type="spellStart"/>
            <w:r w:rsidRPr="00760D08">
              <w:rPr>
                <w:sz w:val="16"/>
              </w:rPr>
              <w:t>yyyy</w:t>
            </w:r>
            <w:proofErr w:type="spellEnd"/>
            <w:r w:rsidRPr="00760D08">
              <w:rPr>
                <w:sz w:val="16"/>
              </w:rPr>
              <w:t xml:space="preserve">; </w:t>
            </w:r>
            <w:r w:rsidR="000703F5">
              <w:rPr>
                <w:rFonts w:hint="eastAsia"/>
                <w:sz w:val="16"/>
              </w:rPr>
              <w:t>J-STAGE Advanc</w:t>
            </w:r>
            <w:r w:rsidR="0060395C">
              <w:rPr>
                <w:rFonts w:hint="eastAsia"/>
                <w:sz w:val="16"/>
              </w:rPr>
              <w:t>e</w:t>
            </w:r>
            <w:r w:rsidR="000703F5">
              <w:rPr>
                <w:rFonts w:hint="eastAsia"/>
                <w:sz w:val="16"/>
              </w:rPr>
              <w:t xml:space="preserve"> </w:t>
            </w:r>
            <w:r w:rsidR="0060395C">
              <w:rPr>
                <w:rFonts w:hint="eastAsia"/>
                <w:sz w:val="16"/>
              </w:rPr>
              <w:t xml:space="preserve">online </w:t>
            </w:r>
            <w:r w:rsidR="000703F5">
              <w:rPr>
                <w:rFonts w:hint="eastAsia"/>
                <w:sz w:val="16"/>
              </w:rPr>
              <w:t>p</w:t>
            </w:r>
            <w:r w:rsidRPr="00760D08">
              <w:rPr>
                <w:rFonts w:hint="eastAsia"/>
                <w:sz w:val="16"/>
              </w:rPr>
              <w:t>ublished</w:t>
            </w:r>
            <w:r w:rsidRPr="00760D08">
              <w:rPr>
                <w:sz w:val="16"/>
              </w:rPr>
              <w:t>: dd/mm/</w:t>
            </w:r>
            <w:proofErr w:type="spellStart"/>
            <w:r w:rsidRPr="00760D08">
              <w:rPr>
                <w:sz w:val="16"/>
              </w:rPr>
              <w:t>yyyy</w:t>
            </w:r>
            <w:proofErr w:type="spellEnd"/>
            <w:r w:rsidR="00882845">
              <w:rPr>
                <w:rFonts w:hint="eastAsia"/>
                <w:sz w:val="16"/>
              </w:rPr>
              <w:t xml:space="preserve">　</w:t>
            </w:r>
          </w:p>
          <w:p w14:paraId="7F6E1BBB" w14:textId="55A75574" w:rsidR="001961A7" w:rsidRPr="00760D08" w:rsidRDefault="006B5F0D" w:rsidP="000703F5">
            <w:pPr>
              <w:snapToGrid w:val="0"/>
              <w:ind w:firstLineChars="0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DOI</w:t>
            </w:r>
            <w:r>
              <w:rPr>
                <w:rFonts w:hint="eastAsia"/>
                <w:sz w:val="16"/>
              </w:rPr>
              <w:t>：</w:t>
            </w:r>
            <w:r w:rsidR="001961A7" w:rsidRPr="00760D08">
              <w:rPr>
                <w:rFonts w:hint="eastAsia"/>
                <w:sz w:val="16"/>
              </w:rPr>
              <w:t>【</w:t>
            </w:r>
            <w:r w:rsidR="000703F5">
              <w:rPr>
                <w:rFonts w:hint="eastAsia"/>
                <w:sz w:val="16"/>
              </w:rPr>
              <w:t>この枠内の情報は</w:t>
            </w:r>
            <w:r w:rsidR="001961A7" w:rsidRPr="00760D08">
              <w:rPr>
                <w:rFonts w:hint="eastAsia"/>
                <w:sz w:val="16"/>
              </w:rPr>
              <w:t>編集側で記載するので記載の必要なし．】</w:t>
            </w:r>
          </w:p>
        </w:tc>
      </w:tr>
    </w:tbl>
    <w:p w14:paraId="1A17EDB8" w14:textId="7CEF52E7" w:rsidR="00505102" w:rsidRPr="00760D08" w:rsidRDefault="00505102" w:rsidP="004B09ED">
      <w:pPr>
        <w:ind w:firstLine="176"/>
        <w:sectPr w:rsidR="00505102" w:rsidRPr="00760D08" w:rsidSect="00B80F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276" w:left="1134" w:header="567" w:footer="851" w:gutter="0"/>
          <w:cols w:space="720"/>
          <w:vAlign w:val="bottom"/>
          <w:titlePg/>
          <w:docGrid w:type="linesAndChars" w:linePitch="361"/>
        </w:sectPr>
      </w:pPr>
    </w:p>
    <w:p w14:paraId="23077B32" w14:textId="77777777" w:rsidR="004C6EB5" w:rsidRPr="00760D08" w:rsidRDefault="004C6EB5" w:rsidP="004C6EB5">
      <w:pPr>
        <w:pStyle w:val="1"/>
      </w:pPr>
      <w:r w:rsidRPr="00760D08">
        <w:rPr>
          <w:rFonts w:hint="eastAsia"/>
        </w:rPr>
        <w:t>はじめに</w:t>
      </w:r>
    </w:p>
    <w:p w14:paraId="710DEE59" w14:textId="0A79F41B" w:rsidR="00AA3C63" w:rsidRPr="00760D08" w:rsidRDefault="00AA3C63" w:rsidP="008147CE">
      <w:r w:rsidRPr="00760D08">
        <w:rPr>
          <w:rFonts w:hint="eastAsia"/>
        </w:rPr>
        <w:t>このテンプレートは</w:t>
      </w:r>
      <w:r w:rsidR="00F63F28">
        <w:rPr>
          <w:rFonts w:hint="eastAsia"/>
        </w:rPr>
        <w:t>，</w:t>
      </w:r>
      <w:r w:rsidRPr="00760D08">
        <w:rPr>
          <w:rFonts w:hint="eastAsia"/>
        </w:rPr>
        <w:t>日本熱電学会誌</w:t>
      </w:r>
      <w:r w:rsidR="008147CE" w:rsidRPr="00760D08">
        <w:rPr>
          <w:rFonts w:hint="eastAsia"/>
          <w:u w:val="single"/>
        </w:rPr>
        <w:t>（査読付論文）</w:t>
      </w:r>
      <w:r w:rsidRPr="00760D08">
        <w:rPr>
          <w:rFonts w:hint="eastAsia"/>
        </w:rPr>
        <w:t>の刷り上がり原稿を模したものとなっており，これを用いることで，刷り上がりをイメージしながら原稿を書いていただくことができます．</w:t>
      </w:r>
      <w:r w:rsidR="00760D08" w:rsidRPr="00760D08">
        <w:rPr>
          <w:rFonts w:hint="eastAsia"/>
          <w:u w:val="single"/>
        </w:rPr>
        <w:t>日本熱電学会誌の一般の記事に対するテンプレートと異なる点（特にご注意いただきたい点）に下線を引いています。</w:t>
      </w:r>
      <w:r w:rsidR="00F01570" w:rsidRPr="00760D08">
        <w:rPr>
          <w:rFonts w:hint="eastAsia"/>
          <w:u w:val="single"/>
        </w:rPr>
        <w:t>和文で執筆いただくことを推奨していますが，タイトル，著者名，著者所属は和英併記，アブストラクトとキーワードは英文で記載ください</w:t>
      </w:r>
      <w:r w:rsidR="00F01570" w:rsidRPr="00760D08">
        <w:rPr>
          <w:rFonts w:hint="eastAsia"/>
          <w:u w:val="single"/>
        </w:rPr>
        <w:t>.</w:t>
      </w:r>
      <w:r w:rsidR="00F01570" w:rsidRPr="00760D08">
        <w:rPr>
          <w:rFonts w:hint="eastAsia"/>
          <w:u w:val="single"/>
        </w:rPr>
        <w:t>また，本文中の図，表は，キャプションも含めて英語表記としてください．</w:t>
      </w:r>
    </w:p>
    <w:p w14:paraId="3E7DCD95" w14:textId="77777777" w:rsidR="00AA3C63" w:rsidRPr="00760D08" w:rsidRDefault="003B7155" w:rsidP="00AA3C63">
      <w:r w:rsidRPr="00760D08">
        <w:rPr>
          <w:rFonts w:hint="eastAsia"/>
        </w:rPr>
        <w:t>ページ数の予測に使用するには</w:t>
      </w:r>
      <w:r w:rsidR="00AA3C63" w:rsidRPr="00760D08">
        <w:rPr>
          <w:rFonts w:hint="eastAsia"/>
        </w:rPr>
        <w:t>，本文の文字サイズを</w:t>
      </w:r>
      <w:r w:rsidR="00AA3C63" w:rsidRPr="00760D08">
        <w:rPr>
          <w:rFonts w:hint="eastAsia"/>
        </w:rPr>
        <w:t>9 pt</w:t>
      </w:r>
      <w:r w:rsidR="00AA3C63" w:rsidRPr="00760D08">
        <w:rPr>
          <w:rFonts w:hint="eastAsia"/>
        </w:rPr>
        <w:t>以下にご設定ください．また，レイアウトを完全には再現することはでき</w:t>
      </w:r>
      <w:r w:rsidR="007354F9" w:rsidRPr="00760D08">
        <w:rPr>
          <w:rFonts w:hint="eastAsia"/>
        </w:rPr>
        <w:t>ないため</w:t>
      </w:r>
      <w:r w:rsidR="00AA3C63" w:rsidRPr="00760D08">
        <w:rPr>
          <w:rFonts w:hint="eastAsia"/>
        </w:rPr>
        <w:t>、</w:t>
      </w:r>
      <w:r w:rsidR="00AA3C63" w:rsidRPr="00760D08">
        <w:rPr>
          <w:rFonts w:hint="eastAsia"/>
        </w:rPr>
        <w:t>1</w:t>
      </w:r>
      <w:r w:rsidR="00AA3C63" w:rsidRPr="00760D08">
        <w:rPr>
          <w:rFonts w:hint="eastAsia"/>
        </w:rPr>
        <w:t>行～数行のずれが出る可能性を予めご容赦ください．</w:t>
      </w:r>
    </w:p>
    <w:p w14:paraId="7B44B3B4" w14:textId="77777777" w:rsidR="00765115" w:rsidRPr="00760D08" w:rsidRDefault="00D94D61" w:rsidP="004B09ED">
      <w:r w:rsidRPr="00760D08">
        <w:rPr>
          <w:rFonts w:hint="eastAsia"/>
        </w:rPr>
        <w:t>最終的な</w:t>
      </w:r>
      <w:r w:rsidR="00375C2B" w:rsidRPr="00760D08">
        <w:rPr>
          <w:rFonts w:hint="eastAsia"/>
        </w:rPr>
        <w:t>レイアウト</w:t>
      </w:r>
      <w:r w:rsidRPr="00760D08">
        <w:rPr>
          <w:rFonts w:hint="eastAsia"/>
        </w:rPr>
        <w:t>は</w:t>
      </w:r>
      <w:r w:rsidR="00AD2369" w:rsidRPr="00760D08">
        <w:rPr>
          <w:rFonts w:hint="eastAsia"/>
        </w:rPr>
        <w:t>，印刷会社</w:t>
      </w:r>
      <w:r w:rsidR="000B4084" w:rsidRPr="00760D08">
        <w:rPr>
          <w:rFonts w:hint="eastAsia"/>
        </w:rPr>
        <w:t>において</w:t>
      </w:r>
      <w:r w:rsidR="00AD2369" w:rsidRPr="00760D08">
        <w:rPr>
          <w:rFonts w:hint="eastAsia"/>
        </w:rPr>
        <w:t>.doc</w:t>
      </w:r>
      <w:r w:rsidR="00AD2369" w:rsidRPr="00760D08">
        <w:rPr>
          <w:rFonts w:hint="eastAsia"/>
        </w:rPr>
        <w:t>ファイルを</w:t>
      </w:r>
      <w:r w:rsidR="00F37B33" w:rsidRPr="00760D08">
        <w:rPr>
          <w:rFonts w:hint="eastAsia"/>
        </w:rPr>
        <w:t>Adobe InDesign</w:t>
      </w:r>
      <w:r w:rsidR="00AD2369" w:rsidRPr="00760D08">
        <w:rPr>
          <w:rFonts w:hint="eastAsia"/>
        </w:rPr>
        <w:t>に</w:t>
      </w:r>
      <w:r w:rsidR="000B4084" w:rsidRPr="00760D08">
        <w:rPr>
          <w:rFonts w:hint="eastAsia"/>
        </w:rPr>
        <w:t>取り込ん</w:t>
      </w:r>
      <w:r w:rsidR="00E71D4B" w:rsidRPr="00760D08">
        <w:rPr>
          <w:rFonts w:hint="eastAsia"/>
        </w:rPr>
        <w:t>だ上で</w:t>
      </w:r>
      <w:r w:rsidR="003F7188" w:rsidRPr="00760D08">
        <w:rPr>
          <w:rFonts w:hint="eastAsia"/>
        </w:rPr>
        <w:t>デザイナーが</w:t>
      </w:r>
      <w:r w:rsidR="00AD2369" w:rsidRPr="00760D08">
        <w:rPr>
          <w:rFonts w:hint="eastAsia"/>
        </w:rPr>
        <w:t>調整</w:t>
      </w:r>
      <w:r w:rsidR="00E71D4B" w:rsidRPr="00760D08">
        <w:rPr>
          <w:rFonts w:hint="eastAsia"/>
        </w:rPr>
        <w:t>いたします</w:t>
      </w:r>
      <w:r w:rsidR="00375C2B" w:rsidRPr="00760D08">
        <w:rPr>
          <w:rFonts w:hint="eastAsia"/>
        </w:rPr>
        <w:t>．</w:t>
      </w:r>
      <w:r w:rsidR="00E71D4B" w:rsidRPr="00760D08">
        <w:rPr>
          <w:rFonts w:hint="eastAsia"/>
        </w:rPr>
        <w:t>.docx</w:t>
      </w:r>
      <w:r w:rsidR="00E71D4B" w:rsidRPr="00760D08">
        <w:rPr>
          <w:rFonts w:hint="eastAsia"/>
        </w:rPr>
        <w:t>ファイルも対応可能ですが，</w:t>
      </w:r>
      <w:r w:rsidR="00AD2369" w:rsidRPr="00760D08">
        <w:rPr>
          <w:rFonts w:hint="eastAsia"/>
        </w:rPr>
        <w:t>InDesign</w:t>
      </w:r>
      <w:r w:rsidR="00AD2369" w:rsidRPr="00760D08">
        <w:rPr>
          <w:rFonts w:hint="eastAsia"/>
        </w:rPr>
        <w:t>との相性は</w:t>
      </w:r>
      <w:r w:rsidR="000B4084" w:rsidRPr="00760D08">
        <w:rPr>
          <w:rFonts w:hint="eastAsia"/>
        </w:rPr>
        <w:t>.doc</w:t>
      </w:r>
      <w:r w:rsidR="00B67733" w:rsidRPr="00760D08">
        <w:rPr>
          <w:rFonts w:hint="eastAsia"/>
        </w:rPr>
        <w:t>ファイルの方が</w:t>
      </w:r>
      <w:r w:rsidR="00E71D4B" w:rsidRPr="00760D08">
        <w:rPr>
          <w:rFonts w:hint="eastAsia"/>
        </w:rPr>
        <w:t>優れてい</w:t>
      </w:r>
      <w:r w:rsidR="00B67733" w:rsidRPr="00760D08">
        <w:rPr>
          <w:rFonts w:hint="eastAsia"/>
        </w:rPr>
        <w:t>るようで</w:t>
      </w:r>
      <w:r w:rsidR="00E71D4B" w:rsidRPr="00760D08">
        <w:rPr>
          <w:rFonts w:hint="eastAsia"/>
        </w:rPr>
        <w:t>す．</w:t>
      </w:r>
    </w:p>
    <w:p w14:paraId="15AEF3C8" w14:textId="77777777" w:rsidR="00E71D4B" w:rsidRPr="00760D08" w:rsidRDefault="00A65CA4" w:rsidP="004B09ED">
      <w:r w:rsidRPr="00760D08">
        <w:rPr>
          <w:rFonts w:hint="eastAsia"/>
        </w:rPr>
        <w:t>本テンプレート以外に，</w:t>
      </w:r>
      <w:r w:rsidR="0000460F" w:rsidRPr="00760D08">
        <w:rPr>
          <w:rFonts w:hint="eastAsia"/>
        </w:rPr>
        <w:t>InDesign</w:t>
      </w:r>
      <w:r w:rsidR="0000460F" w:rsidRPr="00760D08">
        <w:rPr>
          <w:rFonts w:hint="eastAsia"/>
        </w:rPr>
        <w:t>に取り込み可能な</w:t>
      </w:r>
      <w:r w:rsidR="00A030E0" w:rsidRPr="00760D08">
        <w:rPr>
          <w:rFonts w:hint="eastAsia"/>
        </w:rPr>
        <w:t>文書の</w:t>
      </w:r>
      <w:r w:rsidR="0000460F" w:rsidRPr="00760D08">
        <w:rPr>
          <w:rFonts w:hint="eastAsia"/>
        </w:rPr>
        <w:t>ファイル形式として，</w:t>
      </w:r>
      <w:r w:rsidR="00F7797D" w:rsidRPr="00760D08">
        <w:rPr>
          <w:rFonts w:hint="eastAsia"/>
        </w:rPr>
        <w:t>InDesign (.</w:t>
      </w:r>
      <w:proofErr w:type="spellStart"/>
      <w:r w:rsidR="00F7797D" w:rsidRPr="00760D08">
        <w:rPr>
          <w:rFonts w:hint="eastAsia"/>
        </w:rPr>
        <w:t>indd</w:t>
      </w:r>
      <w:proofErr w:type="spellEnd"/>
      <w:r w:rsidR="00F7797D" w:rsidRPr="00760D08">
        <w:rPr>
          <w:rFonts w:hint="eastAsia"/>
        </w:rPr>
        <w:t>),</w:t>
      </w:r>
      <w:r w:rsidR="00E71437" w:rsidRPr="00760D08">
        <w:rPr>
          <w:rFonts w:hint="eastAsia"/>
        </w:rPr>
        <w:t xml:space="preserve"> </w:t>
      </w:r>
      <w:r w:rsidR="00F7797D" w:rsidRPr="00760D08">
        <w:rPr>
          <w:rFonts w:hint="eastAsia"/>
        </w:rPr>
        <w:t xml:space="preserve">PDF(.pdf), </w:t>
      </w:r>
      <w:r w:rsidR="00100DE6" w:rsidRPr="00760D08">
        <w:rPr>
          <w:rFonts w:hint="eastAsia"/>
        </w:rPr>
        <w:t>Microsoft Excel (.</w:t>
      </w:r>
      <w:proofErr w:type="spellStart"/>
      <w:r w:rsidR="00100DE6" w:rsidRPr="00760D08">
        <w:rPr>
          <w:rFonts w:hint="eastAsia"/>
        </w:rPr>
        <w:t>xls</w:t>
      </w:r>
      <w:proofErr w:type="spellEnd"/>
      <w:r w:rsidR="00100DE6" w:rsidRPr="00760D08">
        <w:rPr>
          <w:rFonts w:hint="eastAsia"/>
        </w:rPr>
        <w:t>, .xlsx)</w:t>
      </w:r>
      <w:r w:rsidR="00100DE6" w:rsidRPr="00760D08">
        <w:rPr>
          <w:rFonts w:hint="eastAsia"/>
        </w:rPr>
        <w:t>，</w:t>
      </w:r>
      <w:r w:rsidR="0000460F" w:rsidRPr="00760D08">
        <w:rPr>
          <w:rFonts w:hint="eastAsia"/>
        </w:rPr>
        <w:t>リッチテキスト</w:t>
      </w:r>
      <w:r w:rsidR="00F7797D" w:rsidRPr="00760D08">
        <w:rPr>
          <w:rFonts w:hint="eastAsia"/>
        </w:rPr>
        <w:t xml:space="preserve"> </w:t>
      </w:r>
      <w:r w:rsidR="0000460F" w:rsidRPr="00760D08">
        <w:rPr>
          <w:rFonts w:hint="eastAsia"/>
        </w:rPr>
        <w:t>(.rtf)</w:t>
      </w:r>
      <w:r w:rsidR="0000460F" w:rsidRPr="00760D08">
        <w:rPr>
          <w:rFonts w:hint="eastAsia"/>
        </w:rPr>
        <w:t>，</w:t>
      </w:r>
      <w:r w:rsidR="00F7797D" w:rsidRPr="00760D08">
        <w:rPr>
          <w:rFonts w:hint="eastAsia"/>
        </w:rPr>
        <w:t>プレ</w:t>
      </w:r>
      <w:r w:rsidR="00F7797D" w:rsidRPr="00760D08">
        <w:rPr>
          <w:rFonts w:hint="eastAsia"/>
        </w:rPr>
        <w:t>ーン</w:t>
      </w:r>
      <w:r w:rsidR="0000460F" w:rsidRPr="00760D08">
        <w:rPr>
          <w:rFonts w:hint="eastAsia"/>
        </w:rPr>
        <w:t>テキスト</w:t>
      </w:r>
      <w:r w:rsidR="0000460F" w:rsidRPr="00760D08">
        <w:rPr>
          <w:rFonts w:hint="eastAsia"/>
        </w:rPr>
        <w:t>(.txt)</w:t>
      </w:r>
      <w:r w:rsidR="0000460F" w:rsidRPr="00760D08">
        <w:rPr>
          <w:rFonts w:hint="eastAsia"/>
        </w:rPr>
        <w:t>（書式指定</w:t>
      </w:r>
      <w:r w:rsidR="00662E91" w:rsidRPr="00760D08">
        <w:rPr>
          <w:rFonts w:hint="eastAsia"/>
        </w:rPr>
        <w:t>の</w:t>
      </w:r>
      <w:r w:rsidR="0000460F" w:rsidRPr="00760D08">
        <w:rPr>
          <w:rFonts w:hint="eastAsia"/>
        </w:rPr>
        <w:t>ない</w:t>
      </w:r>
      <w:r w:rsidR="00662E91" w:rsidRPr="00760D08">
        <w:rPr>
          <w:rFonts w:hint="eastAsia"/>
        </w:rPr>
        <w:t>文章</w:t>
      </w:r>
      <w:r w:rsidR="0000460F" w:rsidRPr="00760D08">
        <w:rPr>
          <w:rFonts w:hint="eastAsia"/>
        </w:rPr>
        <w:t>に限る）</w:t>
      </w:r>
      <w:r w:rsidR="00386DD3" w:rsidRPr="00760D08">
        <w:rPr>
          <w:rFonts w:hint="eastAsia"/>
        </w:rPr>
        <w:t>などが挙げられます</w:t>
      </w:r>
      <w:r w:rsidR="00E71437" w:rsidRPr="00760D08">
        <w:rPr>
          <w:rFonts w:hint="eastAsia"/>
        </w:rPr>
        <w:t>が，可能な限り</w:t>
      </w:r>
      <w:r w:rsidR="00E71437" w:rsidRPr="00760D08">
        <w:rPr>
          <w:rFonts w:hint="eastAsia"/>
        </w:rPr>
        <w:t>.</w:t>
      </w:r>
      <w:r w:rsidR="00E71437" w:rsidRPr="00760D08">
        <w:t>doc</w:t>
      </w:r>
      <w:r w:rsidR="00E71437" w:rsidRPr="00760D08">
        <w:rPr>
          <w:rFonts w:hint="eastAsia"/>
        </w:rPr>
        <w:t>ファイルまたは</w:t>
      </w:r>
      <w:r w:rsidR="00E71437" w:rsidRPr="00760D08">
        <w:rPr>
          <w:rFonts w:hint="eastAsia"/>
        </w:rPr>
        <w:t>.docx</w:t>
      </w:r>
      <w:r w:rsidR="00E71437" w:rsidRPr="00760D08">
        <w:rPr>
          <w:rFonts w:hint="eastAsia"/>
        </w:rPr>
        <w:t>ファイルで作成してください</w:t>
      </w:r>
      <w:r w:rsidR="00386DD3" w:rsidRPr="00760D08">
        <w:rPr>
          <w:rFonts w:hint="eastAsia"/>
        </w:rPr>
        <w:t>．</w:t>
      </w:r>
    </w:p>
    <w:p w14:paraId="73CB0F01" w14:textId="77777777" w:rsidR="001A5963" w:rsidRPr="00760D08" w:rsidRDefault="00662E91" w:rsidP="004B09ED">
      <w:pPr>
        <w:pStyle w:val="1"/>
      </w:pPr>
      <w:r w:rsidRPr="00760D08">
        <w:rPr>
          <w:rFonts w:hint="eastAsia"/>
        </w:rPr>
        <w:t>スタイル</w:t>
      </w:r>
    </w:p>
    <w:p w14:paraId="500B80EA" w14:textId="77777777" w:rsidR="004B09ED" w:rsidRPr="00760D08" w:rsidRDefault="004B09ED" w:rsidP="004B09ED">
      <w:r w:rsidRPr="00760D08">
        <w:rPr>
          <w:rFonts w:hint="eastAsia"/>
        </w:rPr>
        <w:t>2.1. Word</w:t>
      </w:r>
      <w:r w:rsidRPr="00760D08">
        <w:rPr>
          <w:rFonts w:hint="eastAsia"/>
        </w:rPr>
        <w:t>のスタイル機能</w:t>
      </w:r>
    </w:p>
    <w:p w14:paraId="645D6C0B" w14:textId="77777777" w:rsidR="00375C2B" w:rsidRPr="00760D08" w:rsidRDefault="00375C2B" w:rsidP="008F4C2F">
      <w:r w:rsidRPr="00760D08">
        <w:rPr>
          <w:rFonts w:hint="eastAsia"/>
        </w:rPr>
        <w:t>このテンプレートには，表題，見出し</w:t>
      </w:r>
      <w:r w:rsidRPr="00760D08">
        <w:rPr>
          <w:rFonts w:hint="eastAsia"/>
        </w:rPr>
        <w:t>1</w:t>
      </w:r>
      <w:r w:rsidRPr="00760D08">
        <w:rPr>
          <w:rFonts w:hint="eastAsia"/>
        </w:rPr>
        <w:t>，</w:t>
      </w:r>
      <w:r w:rsidR="003547FC" w:rsidRPr="00760D08">
        <w:rPr>
          <w:rFonts w:hint="eastAsia"/>
        </w:rPr>
        <w:t>標準</w:t>
      </w:r>
      <w:r w:rsidR="007333D7" w:rsidRPr="00760D08">
        <w:rPr>
          <w:rFonts w:hint="eastAsia"/>
        </w:rPr>
        <w:t>，図表番号</w:t>
      </w:r>
      <w:r w:rsidRPr="00760D08">
        <w:rPr>
          <w:rFonts w:hint="eastAsia"/>
        </w:rPr>
        <w:t>など</w:t>
      </w:r>
      <w:r w:rsidR="007333D7" w:rsidRPr="00760D08">
        <w:rPr>
          <w:rFonts w:hint="eastAsia"/>
        </w:rPr>
        <w:t>，</w:t>
      </w:r>
      <w:r w:rsidR="00776617" w:rsidRPr="00760D08">
        <w:rPr>
          <w:rFonts w:hint="eastAsia"/>
        </w:rPr>
        <w:t>文書の</w:t>
      </w:r>
      <w:r w:rsidR="007333D7" w:rsidRPr="00760D08">
        <w:rPr>
          <w:rFonts w:hint="eastAsia"/>
        </w:rPr>
        <w:t>各構成要素</w:t>
      </w:r>
      <w:r w:rsidRPr="00760D08">
        <w:rPr>
          <w:rFonts w:hint="eastAsia"/>
        </w:rPr>
        <w:t>の</w:t>
      </w:r>
      <w:r w:rsidR="00C55F6D" w:rsidRPr="00760D08">
        <w:rPr>
          <w:rFonts w:hint="eastAsia"/>
        </w:rPr>
        <w:t>フォント</w:t>
      </w:r>
      <w:r w:rsidR="00CB46CF" w:rsidRPr="00760D08">
        <w:rPr>
          <w:rFonts w:hint="eastAsia"/>
        </w:rPr>
        <w:t>や</w:t>
      </w:r>
      <w:r w:rsidR="00CD1F7B" w:rsidRPr="00760D08">
        <w:rPr>
          <w:rFonts w:hint="eastAsia"/>
        </w:rPr>
        <w:t>フォントサイズ</w:t>
      </w:r>
      <w:r w:rsidRPr="00760D08">
        <w:rPr>
          <w:rFonts w:hint="eastAsia"/>
        </w:rPr>
        <w:t>が</w:t>
      </w:r>
      <w:r w:rsidR="00776617" w:rsidRPr="00760D08">
        <w:rPr>
          <w:rFonts w:hint="eastAsia"/>
        </w:rPr>
        <w:t>「</w:t>
      </w:r>
      <w:r w:rsidR="00CB46CF" w:rsidRPr="00760D08">
        <w:rPr>
          <w:rFonts w:hint="eastAsia"/>
        </w:rPr>
        <w:t>スタイル</w:t>
      </w:r>
      <w:r w:rsidR="00776617" w:rsidRPr="00760D08">
        <w:rPr>
          <w:rFonts w:hint="eastAsia"/>
        </w:rPr>
        <w:t>」</w:t>
      </w:r>
      <w:r w:rsidR="00CB46CF" w:rsidRPr="00760D08">
        <w:rPr>
          <w:rFonts w:hint="eastAsia"/>
        </w:rPr>
        <w:t>として</w:t>
      </w:r>
      <w:r w:rsidRPr="00760D08">
        <w:rPr>
          <w:rFonts w:hint="eastAsia"/>
        </w:rPr>
        <w:t>予め登録されています．たとえば，本文中に見出しを入れたい場合は，</w:t>
      </w:r>
      <w:r w:rsidR="00100DE6" w:rsidRPr="00760D08">
        <w:rPr>
          <w:rFonts w:hint="eastAsia"/>
        </w:rPr>
        <w:t>[</w:t>
      </w:r>
      <w:r w:rsidR="00CB46CF" w:rsidRPr="00760D08">
        <w:rPr>
          <w:rFonts w:hint="eastAsia"/>
        </w:rPr>
        <w:t>ホーム</w:t>
      </w:r>
      <w:r w:rsidR="00100DE6" w:rsidRPr="00760D08">
        <w:rPr>
          <w:rFonts w:hint="eastAsia"/>
        </w:rPr>
        <w:t>]</w:t>
      </w:r>
      <w:r w:rsidR="00CB46CF" w:rsidRPr="00760D08">
        <w:rPr>
          <w:rFonts w:hint="eastAsia"/>
        </w:rPr>
        <w:t>＞</w:t>
      </w:r>
      <w:r w:rsidR="00100DE6" w:rsidRPr="00760D08">
        <w:rPr>
          <w:rFonts w:hint="eastAsia"/>
        </w:rPr>
        <w:t>[</w:t>
      </w:r>
      <w:r w:rsidRPr="00760D08">
        <w:rPr>
          <w:rFonts w:hint="eastAsia"/>
        </w:rPr>
        <w:t>スタイル</w:t>
      </w:r>
      <w:r w:rsidR="00100DE6" w:rsidRPr="00760D08">
        <w:rPr>
          <w:rFonts w:hint="eastAsia"/>
        </w:rPr>
        <w:t>]</w:t>
      </w:r>
      <w:r w:rsidR="00A030E0" w:rsidRPr="00760D08">
        <w:rPr>
          <w:rFonts w:hint="eastAsia"/>
        </w:rPr>
        <w:t>より</w:t>
      </w:r>
      <w:r w:rsidRPr="00760D08">
        <w:rPr>
          <w:rFonts w:hint="eastAsia"/>
        </w:rPr>
        <w:t>「見出し</w:t>
      </w:r>
      <w:r w:rsidRPr="00760D08">
        <w:rPr>
          <w:rFonts w:hint="eastAsia"/>
        </w:rPr>
        <w:t>1</w:t>
      </w:r>
      <w:r w:rsidRPr="00760D08">
        <w:rPr>
          <w:rFonts w:hint="eastAsia"/>
        </w:rPr>
        <w:t>」を</w:t>
      </w:r>
      <w:r w:rsidR="00A030E0" w:rsidRPr="00760D08">
        <w:rPr>
          <w:rFonts w:hint="eastAsia"/>
        </w:rPr>
        <w:t>選択</w:t>
      </w:r>
      <w:r w:rsidR="00CB46CF" w:rsidRPr="00760D08">
        <w:rPr>
          <w:rFonts w:hint="eastAsia"/>
        </w:rPr>
        <w:t>し</w:t>
      </w:r>
      <w:r w:rsidR="00776617" w:rsidRPr="00760D08">
        <w:rPr>
          <w:rFonts w:hint="eastAsia"/>
        </w:rPr>
        <w:t>てください</w:t>
      </w:r>
      <w:r w:rsidR="003474B2" w:rsidRPr="00760D08">
        <w:rPr>
          <w:rFonts w:hint="eastAsia"/>
        </w:rPr>
        <w:t>．</w:t>
      </w:r>
      <w:r w:rsidR="00782AAA" w:rsidRPr="00760D08">
        <w:rPr>
          <w:rFonts w:hint="eastAsia"/>
        </w:rPr>
        <w:t>段落番号はなくても結構です．</w:t>
      </w:r>
      <w:r w:rsidR="008F4C2F" w:rsidRPr="00760D08">
        <w:rPr>
          <w:rFonts w:hint="eastAsia"/>
        </w:rPr>
        <w:t xml:space="preserve"> </w:t>
      </w:r>
    </w:p>
    <w:p w14:paraId="6F06D66F" w14:textId="77777777" w:rsidR="002126A7" w:rsidRPr="00760D08" w:rsidRDefault="002126A7" w:rsidP="002126A7">
      <w:pPr>
        <w:ind w:firstLineChars="0" w:firstLine="0"/>
      </w:pPr>
    </w:p>
    <w:p w14:paraId="745D4480" w14:textId="77777777" w:rsidR="004B09ED" w:rsidRPr="00760D08" w:rsidRDefault="004B09ED" w:rsidP="004B09ED">
      <w:r w:rsidRPr="00760D08">
        <w:rPr>
          <w:rFonts w:hint="eastAsia"/>
        </w:rPr>
        <w:t xml:space="preserve">2.2. </w:t>
      </w:r>
      <w:r w:rsidR="00765115" w:rsidRPr="00760D08">
        <w:rPr>
          <w:rFonts w:hint="eastAsia"/>
        </w:rPr>
        <w:t>本</w:t>
      </w:r>
      <w:r w:rsidRPr="00760D08">
        <w:rPr>
          <w:rFonts w:hint="eastAsia"/>
        </w:rPr>
        <w:t>テンプレート</w:t>
      </w:r>
      <w:r w:rsidR="00765115" w:rsidRPr="00760D08">
        <w:rPr>
          <w:rFonts w:hint="eastAsia"/>
        </w:rPr>
        <w:t>で使用し</w:t>
      </w:r>
      <w:r w:rsidR="00EE5283" w:rsidRPr="00760D08">
        <w:rPr>
          <w:rFonts w:hint="eastAsia"/>
        </w:rPr>
        <w:t>た</w:t>
      </w:r>
      <w:r w:rsidR="00765115" w:rsidRPr="00760D08">
        <w:rPr>
          <w:rFonts w:hint="eastAsia"/>
        </w:rPr>
        <w:t>書式</w:t>
      </w:r>
    </w:p>
    <w:p w14:paraId="3919DD29" w14:textId="77777777" w:rsidR="00765115" w:rsidRPr="00760D08" w:rsidRDefault="004A4924" w:rsidP="00765115">
      <w:r w:rsidRPr="00760D08">
        <w:rPr>
          <w:rFonts w:hint="eastAsia"/>
        </w:rPr>
        <w:t>他のソフトウェアで</w:t>
      </w:r>
      <w:r w:rsidR="00765115" w:rsidRPr="00760D08">
        <w:rPr>
          <w:rFonts w:hint="eastAsia"/>
        </w:rPr>
        <w:t>，レイアウトの再現性の高い文書を目指す</w:t>
      </w:r>
      <w:r w:rsidRPr="00760D08">
        <w:rPr>
          <w:rFonts w:hint="eastAsia"/>
        </w:rPr>
        <w:t>際は，</w:t>
      </w:r>
      <w:r w:rsidR="004B09ED" w:rsidRPr="00760D08">
        <w:rPr>
          <w:rFonts w:hint="eastAsia"/>
        </w:rPr>
        <w:t>表</w:t>
      </w:r>
      <w:r w:rsidR="004B09ED" w:rsidRPr="00760D08">
        <w:rPr>
          <w:rFonts w:hint="eastAsia"/>
        </w:rPr>
        <w:t>1</w:t>
      </w:r>
      <w:r w:rsidR="00765115" w:rsidRPr="00760D08">
        <w:rPr>
          <w:rFonts w:hint="eastAsia"/>
        </w:rPr>
        <w:t xml:space="preserve">, </w:t>
      </w:r>
      <w:r w:rsidR="00765115" w:rsidRPr="00760D08">
        <w:rPr>
          <w:rFonts w:hint="eastAsia"/>
        </w:rPr>
        <w:t>表</w:t>
      </w:r>
      <w:r w:rsidR="00765115" w:rsidRPr="00760D08">
        <w:rPr>
          <w:rFonts w:hint="eastAsia"/>
        </w:rPr>
        <w:t>2</w:t>
      </w:r>
      <w:r w:rsidRPr="00760D08">
        <w:rPr>
          <w:rFonts w:hint="eastAsia"/>
        </w:rPr>
        <w:t>の情報をご参照ください．</w:t>
      </w:r>
      <w:r w:rsidR="003B7155" w:rsidRPr="00760D08">
        <w:rPr>
          <w:rFonts w:hint="eastAsia"/>
        </w:rPr>
        <w:t>また，本テンプレートでは，</w:t>
      </w:r>
      <w:r w:rsidR="00765115" w:rsidRPr="00760D08">
        <w:rPr>
          <w:rFonts w:hint="eastAsia"/>
        </w:rPr>
        <w:t>フォントは，日本語が明朝体の等幅フォント</w:t>
      </w:r>
      <w:r w:rsidR="00765115" w:rsidRPr="00760D08">
        <w:rPr>
          <w:rFonts w:hint="eastAsia"/>
        </w:rPr>
        <w:t>(MS</w:t>
      </w:r>
      <w:r w:rsidR="00765115" w:rsidRPr="00760D08">
        <w:rPr>
          <w:rFonts w:hint="eastAsia"/>
        </w:rPr>
        <w:t>明朝など</w:t>
      </w:r>
      <w:r w:rsidR="00765115" w:rsidRPr="00760D08">
        <w:rPr>
          <w:rFonts w:hint="eastAsia"/>
        </w:rPr>
        <w:t>)</w:t>
      </w:r>
      <w:r w:rsidR="00765115" w:rsidRPr="00760D08">
        <w:rPr>
          <w:rFonts w:hint="eastAsia"/>
        </w:rPr>
        <w:t>，英語が</w:t>
      </w:r>
      <w:r w:rsidR="00765115" w:rsidRPr="00760D08">
        <w:rPr>
          <w:rFonts w:hint="eastAsia"/>
        </w:rPr>
        <w:t>Times</w:t>
      </w:r>
      <w:r w:rsidR="00765115" w:rsidRPr="00760D08">
        <w:rPr>
          <w:rFonts w:hint="eastAsia"/>
        </w:rPr>
        <w:t>系のプロポーショナルフォント</w:t>
      </w:r>
      <w:r w:rsidR="00765115" w:rsidRPr="00760D08">
        <w:rPr>
          <w:rFonts w:hint="eastAsia"/>
        </w:rPr>
        <w:t>(Times New Roman</w:t>
      </w:r>
      <w:r w:rsidR="00765115" w:rsidRPr="00760D08">
        <w:rPr>
          <w:rFonts w:hint="eastAsia"/>
        </w:rPr>
        <w:t>など</w:t>
      </w:r>
      <w:r w:rsidR="00765115" w:rsidRPr="00760D08">
        <w:rPr>
          <w:rFonts w:hint="eastAsia"/>
        </w:rPr>
        <w:t>)</w:t>
      </w:r>
      <w:r w:rsidR="00765115" w:rsidRPr="00760D08">
        <w:rPr>
          <w:rFonts w:hint="eastAsia"/>
        </w:rPr>
        <w:t>となっております．</w:t>
      </w:r>
    </w:p>
    <w:p w14:paraId="0F7AB42B" w14:textId="3E87F55E" w:rsidR="00760D08" w:rsidRPr="00760D08" w:rsidRDefault="00765115" w:rsidP="006B5F0D">
      <w:pPr>
        <w:widowControl/>
        <w:adjustRightInd/>
        <w:ind w:firstLineChars="0" w:firstLine="0"/>
        <w:jc w:val="left"/>
        <w:rPr>
          <w:b/>
          <w:bCs/>
          <w:szCs w:val="21"/>
        </w:rPr>
      </w:pPr>
      <w:r w:rsidRPr="00760D08">
        <w:rPr>
          <w:rFonts w:hint="eastAsia"/>
        </w:rPr>
        <w:t>ただし，</w:t>
      </w:r>
      <w:r w:rsidR="00BD1C09" w:rsidRPr="00760D08">
        <w:rPr>
          <w:rFonts w:hint="eastAsia"/>
        </w:rPr>
        <w:t>体裁・文字サイズ・フォント</w:t>
      </w:r>
      <w:r w:rsidR="003B7155" w:rsidRPr="00760D08">
        <w:rPr>
          <w:rFonts w:hint="eastAsia"/>
        </w:rPr>
        <w:t>や図の配置</w:t>
      </w:r>
      <w:r w:rsidR="008F4C2F" w:rsidRPr="00760D08">
        <w:rPr>
          <w:rFonts w:hint="eastAsia"/>
        </w:rPr>
        <w:t>はデザイナーが</w:t>
      </w:r>
      <w:r w:rsidR="003B7155" w:rsidRPr="00760D08">
        <w:rPr>
          <w:rFonts w:hint="eastAsia"/>
        </w:rPr>
        <w:t>設定</w:t>
      </w:r>
      <w:r w:rsidR="008F4C2F" w:rsidRPr="00760D08">
        <w:rPr>
          <w:rFonts w:hint="eastAsia"/>
        </w:rPr>
        <w:t>いたしますので，</w:t>
      </w:r>
      <w:r w:rsidRPr="00760D08">
        <w:rPr>
          <w:rFonts w:hint="eastAsia"/>
        </w:rPr>
        <w:t>著者の皆様</w:t>
      </w:r>
      <w:r w:rsidR="00BD1C09" w:rsidRPr="00760D08">
        <w:rPr>
          <w:rFonts w:hint="eastAsia"/>
        </w:rPr>
        <w:t>に</w:t>
      </w:r>
      <w:r w:rsidRPr="00760D08">
        <w:rPr>
          <w:rFonts w:hint="eastAsia"/>
        </w:rPr>
        <w:t>設定していただく必要は全くございません．</w:t>
      </w:r>
      <w:r w:rsidRPr="00760D08">
        <w:rPr>
          <w:rFonts w:hint="eastAsia"/>
        </w:rPr>
        <w:t xml:space="preserve"> </w:t>
      </w:r>
    </w:p>
    <w:p w14:paraId="715E8400" w14:textId="77777777" w:rsidR="004B09ED" w:rsidRPr="00760D08" w:rsidRDefault="008147CE" w:rsidP="003F7188">
      <w:pPr>
        <w:pStyle w:val="af0"/>
      </w:pPr>
      <w:r w:rsidRPr="00760D08">
        <w:rPr>
          <w:rFonts w:hint="eastAsia"/>
        </w:rPr>
        <w:lastRenderedPageBreak/>
        <w:t>Table 1</w:t>
      </w:r>
      <w:r w:rsidRPr="00760D08">
        <w:t xml:space="preserve">. </w:t>
      </w:r>
      <w:r w:rsidR="00C026BD" w:rsidRPr="00760D08">
        <w:t>Manuscript format.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765"/>
        <w:gridCol w:w="1649"/>
      </w:tblGrid>
      <w:tr w:rsidR="00760D08" w:rsidRPr="00760D08" w14:paraId="591EE9CC" w14:textId="77777777" w:rsidTr="00A126B8">
        <w:tc>
          <w:tcPr>
            <w:tcW w:w="1384" w:type="dxa"/>
            <w:tcBorders>
              <w:bottom w:val="single" w:sz="4" w:space="0" w:color="auto"/>
            </w:tcBorders>
          </w:tcPr>
          <w:p w14:paraId="51FADE8C" w14:textId="77777777" w:rsidR="008957BF" w:rsidRPr="00760D08" w:rsidRDefault="008957BF" w:rsidP="00A126B8">
            <w:pPr>
              <w:pStyle w:val="aff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388617" w14:textId="77777777" w:rsidR="008957BF" w:rsidRPr="00760D08" w:rsidRDefault="007354F9" w:rsidP="00A126B8">
            <w:pPr>
              <w:pStyle w:val="aff0"/>
            </w:pPr>
            <w:r w:rsidRPr="00760D08">
              <w:rPr>
                <w:rFonts w:hint="eastAsia"/>
              </w:rPr>
              <w:t>1</w:t>
            </w:r>
            <w:r w:rsidRPr="00760D08">
              <w:rPr>
                <w:rFonts w:hint="eastAsia"/>
              </w:rPr>
              <w:t>ページ目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337CE30B" w14:textId="77777777" w:rsidR="008957BF" w:rsidRPr="00760D08" w:rsidRDefault="008957BF" w:rsidP="00A126B8">
            <w:pPr>
              <w:pStyle w:val="aff0"/>
            </w:pPr>
            <w:r w:rsidRPr="00760D08">
              <w:rPr>
                <w:rFonts w:hint="eastAsia"/>
              </w:rPr>
              <w:t>2</w:t>
            </w:r>
            <w:r w:rsidR="007354F9" w:rsidRPr="00760D08">
              <w:rPr>
                <w:rFonts w:hint="eastAsia"/>
              </w:rPr>
              <w:t>ページ目以降</w:t>
            </w:r>
          </w:p>
        </w:tc>
      </w:tr>
      <w:tr w:rsidR="00760D08" w:rsidRPr="00760D08" w14:paraId="0122BA81" w14:textId="77777777" w:rsidTr="00A126B8">
        <w:tc>
          <w:tcPr>
            <w:tcW w:w="1384" w:type="dxa"/>
            <w:tcBorders>
              <w:top w:val="single" w:sz="4" w:space="0" w:color="auto"/>
            </w:tcBorders>
          </w:tcPr>
          <w:p w14:paraId="11FC17EB" w14:textId="77777777" w:rsidR="008957BF" w:rsidRPr="00760D08" w:rsidRDefault="008957BF" w:rsidP="00A126B8">
            <w:pPr>
              <w:pStyle w:val="aff0"/>
            </w:pPr>
            <w:r w:rsidRPr="00760D08">
              <w:rPr>
                <w:rFonts w:hint="eastAsia"/>
              </w:rPr>
              <w:t>サイズ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</w:tcBorders>
          </w:tcPr>
          <w:p w14:paraId="0F2E5FED" w14:textId="77777777" w:rsidR="008957BF" w:rsidRPr="00760D08" w:rsidRDefault="008957BF" w:rsidP="00A126B8">
            <w:pPr>
              <w:pStyle w:val="aff0"/>
            </w:pPr>
            <w:r w:rsidRPr="00760D08">
              <w:rPr>
                <w:rFonts w:hint="eastAsia"/>
              </w:rPr>
              <w:t>A4</w:t>
            </w:r>
            <w:r w:rsidR="00E71437" w:rsidRPr="00760D08">
              <w:rPr>
                <w:rFonts w:hint="eastAsia"/>
              </w:rPr>
              <w:t>判</w:t>
            </w:r>
            <w:r w:rsidRPr="00760D08">
              <w:rPr>
                <w:rFonts w:hint="eastAsia"/>
              </w:rPr>
              <w:t>，左綴じ</w:t>
            </w:r>
          </w:p>
        </w:tc>
      </w:tr>
      <w:tr w:rsidR="00760D08" w:rsidRPr="00760D08" w14:paraId="257A73C6" w14:textId="77777777" w:rsidTr="00A126B8">
        <w:tc>
          <w:tcPr>
            <w:tcW w:w="1384" w:type="dxa"/>
          </w:tcPr>
          <w:p w14:paraId="2C598B34" w14:textId="77777777" w:rsidR="008957BF" w:rsidRPr="00760D08" w:rsidRDefault="008957BF" w:rsidP="00A126B8">
            <w:pPr>
              <w:pStyle w:val="aff0"/>
            </w:pPr>
            <w:r w:rsidRPr="00760D08">
              <w:rPr>
                <w:rFonts w:hint="eastAsia"/>
              </w:rPr>
              <w:t>余白</w:t>
            </w:r>
          </w:p>
        </w:tc>
        <w:tc>
          <w:tcPr>
            <w:tcW w:w="3562" w:type="dxa"/>
            <w:gridSpan w:val="2"/>
          </w:tcPr>
          <w:p w14:paraId="023E2768" w14:textId="77777777" w:rsidR="008957BF" w:rsidRPr="00760D08" w:rsidRDefault="008957BF" w:rsidP="00A126B8">
            <w:pPr>
              <w:pStyle w:val="aff0"/>
            </w:pPr>
            <w:r w:rsidRPr="00760D08">
              <w:rPr>
                <w:rFonts w:hint="eastAsia"/>
              </w:rPr>
              <w:t>上</w:t>
            </w:r>
            <w:r w:rsidRPr="00760D08">
              <w:rPr>
                <w:rFonts w:hint="eastAsia"/>
              </w:rPr>
              <w:t xml:space="preserve">20 mm, </w:t>
            </w:r>
            <w:r w:rsidRPr="00760D08">
              <w:rPr>
                <w:rFonts w:hint="eastAsia"/>
              </w:rPr>
              <w:t>下</w:t>
            </w:r>
            <w:r w:rsidRPr="00760D08">
              <w:rPr>
                <w:rFonts w:hint="eastAsia"/>
              </w:rPr>
              <w:t xml:space="preserve">30 mm, </w:t>
            </w:r>
            <w:r w:rsidRPr="00760D08">
              <w:rPr>
                <w:rFonts w:hint="eastAsia"/>
              </w:rPr>
              <w:t>左右</w:t>
            </w:r>
            <w:r w:rsidRPr="00760D08">
              <w:rPr>
                <w:rFonts w:hint="eastAsia"/>
              </w:rPr>
              <w:t>20 mm</w:t>
            </w:r>
          </w:p>
        </w:tc>
      </w:tr>
      <w:tr w:rsidR="00760D08" w:rsidRPr="00760D08" w14:paraId="6AADDB2E" w14:textId="77777777" w:rsidTr="00A126B8">
        <w:tc>
          <w:tcPr>
            <w:tcW w:w="1384" w:type="dxa"/>
          </w:tcPr>
          <w:p w14:paraId="65B82A7D" w14:textId="77777777" w:rsidR="007354F9" w:rsidRPr="00760D08" w:rsidRDefault="007354F9" w:rsidP="00E700B2">
            <w:pPr>
              <w:pStyle w:val="aff0"/>
            </w:pPr>
            <w:r w:rsidRPr="00760D08">
              <w:rPr>
                <w:rFonts w:hint="eastAsia"/>
              </w:rPr>
              <w:t>行数</w:t>
            </w:r>
          </w:p>
        </w:tc>
        <w:tc>
          <w:tcPr>
            <w:tcW w:w="1843" w:type="dxa"/>
          </w:tcPr>
          <w:p w14:paraId="6542F568" w14:textId="77777777" w:rsidR="007354F9" w:rsidRPr="00760D08" w:rsidRDefault="007354F9" w:rsidP="00E700B2">
            <w:pPr>
              <w:pStyle w:val="aff0"/>
            </w:pPr>
            <w:r w:rsidRPr="00760D08">
              <w:rPr>
                <w:rFonts w:hint="eastAsia"/>
              </w:rPr>
              <w:t>37</w:t>
            </w:r>
            <w:r w:rsidRPr="00760D08">
              <w:rPr>
                <w:rFonts w:hint="eastAsia"/>
              </w:rPr>
              <w:t>行</w:t>
            </w:r>
            <w:r w:rsidRPr="00760D08">
              <w:rPr>
                <w:rFonts w:hint="eastAsia"/>
              </w:rPr>
              <w:t>/</w:t>
            </w:r>
            <w:r w:rsidRPr="00760D08">
              <w:rPr>
                <w:rFonts w:hint="eastAsia"/>
              </w:rPr>
              <w:t>ページ</w:t>
            </w:r>
          </w:p>
        </w:tc>
        <w:tc>
          <w:tcPr>
            <w:tcW w:w="1719" w:type="dxa"/>
          </w:tcPr>
          <w:p w14:paraId="54CD7FD4" w14:textId="77777777" w:rsidR="007354F9" w:rsidRPr="00760D08" w:rsidRDefault="007354F9" w:rsidP="00A126B8">
            <w:pPr>
              <w:pStyle w:val="aff0"/>
            </w:pPr>
            <w:r w:rsidRPr="00760D08">
              <w:rPr>
                <w:rFonts w:hint="eastAsia"/>
              </w:rPr>
              <w:t>44</w:t>
            </w:r>
            <w:r w:rsidRPr="00760D08">
              <w:rPr>
                <w:rFonts w:hint="eastAsia"/>
              </w:rPr>
              <w:t>行</w:t>
            </w:r>
            <w:r w:rsidRPr="00760D08">
              <w:rPr>
                <w:rFonts w:hint="eastAsia"/>
              </w:rPr>
              <w:t>/</w:t>
            </w:r>
            <w:r w:rsidRPr="00760D08">
              <w:rPr>
                <w:rFonts w:hint="eastAsia"/>
              </w:rPr>
              <w:t>ページ</w:t>
            </w:r>
          </w:p>
        </w:tc>
      </w:tr>
      <w:tr w:rsidR="00760D08" w:rsidRPr="00760D08" w14:paraId="1148016A" w14:textId="77777777" w:rsidTr="003B7155">
        <w:tc>
          <w:tcPr>
            <w:tcW w:w="1384" w:type="dxa"/>
            <w:vMerge w:val="restart"/>
            <w:vAlign w:val="center"/>
          </w:tcPr>
          <w:p w14:paraId="2ABE5485" w14:textId="77777777" w:rsidR="003B7155" w:rsidRPr="00760D08" w:rsidRDefault="003B7155" w:rsidP="003B7155">
            <w:pPr>
              <w:pStyle w:val="aff0"/>
            </w:pPr>
            <w:r w:rsidRPr="00760D08">
              <w:rPr>
                <w:rFonts w:hint="eastAsia"/>
              </w:rPr>
              <w:t>文字数（全角）</w:t>
            </w:r>
          </w:p>
        </w:tc>
        <w:tc>
          <w:tcPr>
            <w:tcW w:w="3562" w:type="dxa"/>
            <w:gridSpan w:val="2"/>
          </w:tcPr>
          <w:p w14:paraId="62BD3FDE" w14:textId="77777777" w:rsidR="003B7155" w:rsidRPr="00760D08" w:rsidRDefault="003B7155" w:rsidP="00A126B8">
            <w:pPr>
              <w:pStyle w:val="aff0"/>
            </w:pPr>
            <w:r w:rsidRPr="00760D08">
              <w:rPr>
                <w:rFonts w:hint="eastAsia"/>
              </w:rPr>
              <w:t>25</w:t>
            </w:r>
            <w:r w:rsidRPr="00760D08">
              <w:rPr>
                <w:rFonts w:hint="eastAsia"/>
              </w:rPr>
              <w:t>文字</w:t>
            </w:r>
            <w:r w:rsidRPr="00760D08">
              <w:rPr>
                <w:rFonts w:hint="eastAsia"/>
              </w:rPr>
              <w:t>/</w:t>
            </w:r>
            <w:r w:rsidRPr="00760D08">
              <w:rPr>
                <w:rFonts w:hint="eastAsia"/>
              </w:rPr>
              <w:t>行</w:t>
            </w:r>
          </w:p>
        </w:tc>
      </w:tr>
      <w:tr w:rsidR="003B7155" w:rsidRPr="00760D08" w14:paraId="5435F961" w14:textId="77777777" w:rsidTr="00A126B8">
        <w:tc>
          <w:tcPr>
            <w:tcW w:w="1384" w:type="dxa"/>
            <w:vMerge/>
          </w:tcPr>
          <w:p w14:paraId="126B0A37" w14:textId="77777777" w:rsidR="003B7155" w:rsidRPr="00760D08" w:rsidRDefault="003B7155" w:rsidP="00E700B2">
            <w:pPr>
              <w:pStyle w:val="aff0"/>
            </w:pPr>
          </w:p>
        </w:tc>
        <w:tc>
          <w:tcPr>
            <w:tcW w:w="1843" w:type="dxa"/>
          </w:tcPr>
          <w:p w14:paraId="2F739721" w14:textId="77777777" w:rsidR="003B7155" w:rsidRPr="00760D08" w:rsidRDefault="003B7155" w:rsidP="00E700B2">
            <w:pPr>
              <w:pStyle w:val="aff0"/>
            </w:pPr>
            <w:r w:rsidRPr="00760D08">
              <w:rPr>
                <w:rFonts w:hint="eastAsia"/>
              </w:rPr>
              <w:t>1850</w:t>
            </w:r>
            <w:r w:rsidRPr="00760D08">
              <w:rPr>
                <w:rFonts w:hint="eastAsia"/>
              </w:rPr>
              <w:t>字</w:t>
            </w:r>
            <w:r w:rsidRPr="00760D08">
              <w:rPr>
                <w:rFonts w:hint="eastAsia"/>
              </w:rPr>
              <w:t>/</w:t>
            </w:r>
            <w:r w:rsidRPr="00760D08">
              <w:rPr>
                <w:rFonts w:hint="eastAsia"/>
              </w:rPr>
              <w:t>ページ</w:t>
            </w:r>
          </w:p>
        </w:tc>
        <w:tc>
          <w:tcPr>
            <w:tcW w:w="1719" w:type="dxa"/>
          </w:tcPr>
          <w:p w14:paraId="00799AD8" w14:textId="77777777" w:rsidR="003B7155" w:rsidRPr="00760D08" w:rsidRDefault="003B7155" w:rsidP="00A126B8">
            <w:pPr>
              <w:pStyle w:val="aff0"/>
            </w:pPr>
            <w:r w:rsidRPr="00760D08">
              <w:rPr>
                <w:rFonts w:hint="eastAsia"/>
              </w:rPr>
              <w:t>2200</w:t>
            </w:r>
            <w:r w:rsidRPr="00760D08">
              <w:rPr>
                <w:rFonts w:hint="eastAsia"/>
              </w:rPr>
              <w:t>字</w:t>
            </w:r>
            <w:r w:rsidRPr="00760D08">
              <w:rPr>
                <w:rFonts w:hint="eastAsia"/>
              </w:rPr>
              <w:t>/</w:t>
            </w:r>
            <w:r w:rsidRPr="00760D08">
              <w:rPr>
                <w:rFonts w:hint="eastAsia"/>
              </w:rPr>
              <w:t>ページ</w:t>
            </w:r>
          </w:p>
        </w:tc>
      </w:tr>
    </w:tbl>
    <w:p w14:paraId="35ACDED3" w14:textId="77777777" w:rsidR="004B09ED" w:rsidRPr="00760D08" w:rsidRDefault="004B09ED" w:rsidP="004B09ED"/>
    <w:p w14:paraId="43ED08C3" w14:textId="77777777" w:rsidR="004B09ED" w:rsidRPr="00760D08" w:rsidRDefault="00F01570" w:rsidP="003F7188">
      <w:pPr>
        <w:pStyle w:val="af0"/>
      </w:pPr>
      <w:r w:rsidRPr="00760D08">
        <w:rPr>
          <w:rFonts w:hint="eastAsia"/>
        </w:rPr>
        <w:t>T</w:t>
      </w:r>
      <w:r w:rsidRPr="00760D08">
        <w:t>able 2</w:t>
      </w:r>
      <w:r w:rsidR="003F7188" w:rsidRPr="00760D08">
        <w:rPr>
          <w:rFonts w:hint="eastAsia"/>
        </w:rPr>
        <w:t xml:space="preserve">. </w:t>
      </w:r>
      <w:r w:rsidR="00C026BD" w:rsidRPr="00760D08">
        <w:rPr>
          <w:rFonts w:hint="eastAsia"/>
        </w:rPr>
        <w:t>Font size in this template</w:t>
      </w:r>
      <w:r w:rsidR="00C026BD" w:rsidRPr="00760D08">
        <w:t>.</w:t>
      </w:r>
    </w:p>
    <w:tbl>
      <w:tblPr>
        <w:tblW w:w="492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1134"/>
        <w:gridCol w:w="1134"/>
        <w:gridCol w:w="1134"/>
      </w:tblGrid>
      <w:tr w:rsidR="00760D08" w:rsidRPr="00760D08" w14:paraId="4C0205F6" w14:textId="77777777" w:rsidTr="00A126B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775FEF2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表題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28F84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著者名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086956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見出し</w:t>
            </w:r>
            <w:r w:rsidRPr="00760D08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DCC6D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図表番号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5856AE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その他</w:t>
            </w:r>
          </w:p>
        </w:tc>
      </w:tr>
      <w:tr w:rsidR="00760D08" w:rsidRPr="00760D08" w14:paraId="39975B89" w14:textId="77777777" w:rsidTr="00A126B8">
        <w:tc>
          <w:tcPr>
            <w:tcW w:w="675" w:type="dxa"/>
            <w:tcBorders>
              <w:top w:val="single" w:sz="4" w:space="0" w:color="auto"/>
            </w:tcBorders>
          </w:tcPr>
          <w:p w14:paraId="04AB836A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16 pt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DD3334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11 pt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02267C" w14:textId="77777777" w:rsidR="003F7188" w:rsidRPr="00760D08" w:rsidRDefault="003F7188" w:rsidP="003F7188">
            <w:pPr>
              <w:pStyle w:val="aff0"/>
            </w:pPr>
            <w:r w:rsidRPr="00760D08">
              <w:rPr>
                <w:rFonts w:hint="eastAsia"/>
              </w:rPr>
              <w:t xml:space="preserve">9 pt, </w:t>
            </w:r>
            <w:r w:rsidRPr="00760D08">
              <w:rPr>
                <w:rFonts w:hint="eastAsia"/>
              </w:rPr>
              <w:t>太字</w:t>
            </w:r>
          </w:p>
          <w:p w14:paraId="5C8B3FA8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一行空き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15FD5A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 xml:space="preserve">9 pt, </w:t>
            </w:r>
            <w:r w:rsidRPr="00760D08">
              <w:rPr>
                <w:rFonts w:hint="eastAsia"/>
              </w:rPr>
              <w:t>太字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A54010" w14:textId="77777777" w:rsidR="003F7188" w:rsidRPr="00760D08" w:rsidRDefault="003F7188" w:rsidP="00A126B8">
            <w:pPr>
              <w:pStyle w:val="aff0"/>
            </w:pPr>
            <w:r w:rsidRPr="00760D08">
              <w:rPr>
                <w:rFonts w:hint="eastAsia"/>
              </w:rPr>
              <w:t>9 pt</w:t>
            </w:r>
          </w:p>
        </w:tc>
      </w:tr>
    </w:tbl>
    <w:p w14:paraId="7E9F79AC" w14:textId="77777777" w:rsidR="000A3102" w:rsidRPr="00760D08" w:rsidRDefault="008A5BCF" w:rsidP="004B09ED">
      <w:pPr>
        <w:pStyle w:val="1"/>
      </w:pPr>
      <w:r w:rsidRPr="00760D08">
        <w:rPr>
          <w:rFonts w:hint="eastAsia"/>
        </w:rPr>
        <w:t>著者による</w:t>
      </w:r>
      <w:r w:rsidR="00100DE6" w:rsidRPr="00760D08">
        <w:rPr>
          <w:rFonts w:hint="eastAsia"/>
        </w:rPr>
        <w:t>書式指定</w:t>
      </w:r>
    </w:p>
    <w:p w14:paraId="470BB2B2" w14:textId="77777777" w:rsidR="008147CE" w:rsidRPr="00760D08" w:rsidRDefault="00100DE6" w:rsidP="004B09ED">
      <w:r w:rsidRPr="00760D08">
        <w:rPr>
          <w:rFonts w:hint="eastAsia"/>
        </w:rPr>
        <w:t>数字は半角でご記入ください．年号は西暦でご記入ください．図は「</w:t>
      </w:r>
      <w:r w:rsidR="008147CE" w:rsidRPr="00760D08">
        <w:rPr>
          <w:rFonts w:hint="eastAsia"/>
          <w:u w:val="single"/>
        </w:rPr>
        <w:t>Fig. 1</w:t>
      </w:r>
      <w:r w:rsidRPr="00760D08">
        <w:rPr>
          <w:rFonts w:hint="eastAsia"/>
        </w:rPr>
        <w:t>」</w:t>
      </w:r>
      <w:r w:rsidRPr="00760D08">
        <w:rPr>
          <w:rFonts w:hint="eastAsia"/>
        </w:rPr>
        <w:t xml:space="preserve">, </w:t>
      </w:r>
      <w:r w:rsidRPr="00760D08">
        <w:rPr>
          <w:rFonts w:hint="eastAsia"/>
        </w:rPr>
        <w:t>表は「</w:t>
      </w:r>
      <w:r w:rsidR="008147CE" w:rsidRPr="00760D08">
        <w:rPr>
          <w:rFonts w:hint="eastAsia"/>
          <w:u w:val="single"/>
        </w:rPr>
        <w:t>Table 1</w:t>
      </w:r>
      <w:r w:rsidR="008147CE" w:rsidRPr="00760D08">
        <w:rPr>
          <w:rFonts w:hint="eastAsia"/>
        </w:rPr>
        <w:t>」</w:t>
      </w:r>
      <w:r w:rsidRPr="00760D08">
        <w:rPr>
          <w:rFonts w:hint="eastAsia"/>
        </w:rPr>
        <w:t>と書き，参考文献は</w:t>
      </w:r>
      <w:r w:rsidRPr="00760D08">
        <w:rPr>
          <w:rFonts w:hint="eastAsia"/>
          <w:vertAlign w:val="superscript"/>
        </w:rPr>
        <w:t>1)</w:t>
      </w:r>
      <w:r w:rsidRPr="00760D08">
        <w:rPr>
          <w:rFonts w:hint="eastAsia"/>
        </w:rPr>
        <w:t>という形式で示してください．</w:t>
      </w:r>
      <w:r w:rsidR="008147CE" w:rsidRPr="00760D08">
        <w:rPr>
          <w:rFonts w:hint="eastAsia"/>
          <w:u w:val="single"/>
        </w:rPr>
        <w:t>図と表はキャプションも含めて</w:t>
      </w:r>
      <w:r w:rsidR="00F01570" w:rsidRPr="00760D08">
        <w:rPr>
          <w:rFonts w:hint="eastAsia"/>
          <w:u w:val="single"/>
        </w:rPr>
        <w:t>全て</w:t>
      </w:r>
      <w:r w:rsidR="008147CE" w:rsidRPr="00760D08">
        <w:rPr>
          <w:rFonts w:hint="eastAsia"/>
          <w:u w:val="single"/>
        </w:rPr>
        <w:t>英語表記としてください</w:t>
      </w:r>
      <w:r w:rsidR="00F01570" w:rsidRPr="00760D08">
        <w:rPr>
          <w:rFonts w:hint="eastAsia"/>
          <w:u w:val="single"/>
        </w:rPr>
        <w:t>．</w:t>
      </w:r>
    </w:p>
    <w:p w14:paraId="26D33035" w14:textId="77777777" w:rsidR="00100DE6" w:rsidRPr="00760D08" w:rsidRDefault="00100DE6" w:rsidP="004B09ED">
      <w:r w:rsidRPr="00760D08">
        <w:rPr>
          <w:rFonts w:hint="eastAsia"/>
        </w:rPr>
        <w:t>スカラーの物理量は斜体，ベクトルとテンソルは太字の立体でご記入ください．単位はできるだけ</w:t>
      </w:r>
      <w:r w:rsidRPr="00760D08">
        <w:rPr>
          <w:rFonts w:hint="eastAsia"/>
        </w:rPr>
        <w:t>SI</w:t>
      </w:r>
      <w:r w:rsidRPr="00760D08">
        <w:rPr>
          <w:rFonts w:hint="eastAsia"/>
        </w:rPr>
        <w:t>単位系を使用し，スラッシュではなく負の冪を用いて表記してください．</w:t>
      </w:r>
      <w:r w:rsidRPr="00760D08">
        <w:rPr>
          <w:rFonts w:hint="eastAsia"/>
        </w:rPr>
        <w:t>(</w:t>
      </w:r>
      <w:r w:rsidRPr="00760D08">
        <w:rPr>
          <w:rFonts w:hint="eastAsia"/>
        </w:rPr>
        <w:t>例</w:t>
      </w:r>
      <w:r w:rsidRPr="00760D08">
        <w:rPr>
          <w:rFonts w:hint="eastAsia"/>
        </w:rPr>
        <w:t xml:space="preserve">: </w:t>
      </w:r>
      <w:r w:rsidRPr="00760D08">
        <w:t>μ</w:t>
      </w:r>
      <w:r w:rsidRPr="00760D08">
        <w:rPr>
          <w:rFonts w:hint="eastAsia"/>
        </w:rPr>
        <w:t>VK</w:t>
      </w:r>
      <w:r w:rsidRPr="00760D08">
        <w:rPr>
          <w:rFonts w:hint="eastAsia"/>
          <w:vertAlign w:val="superscript"/>
        </w:rPr>
        <w:t>-1</w:t>
      </w:r>
      <w:r w:rsidRPr="00760D08">
        <w:rPr>
          <w:rFonts w:hint="eastAsia"/>
        </w:rPr>
        <w:t>)</w:t>
      </w:r>
      <w:r w:rsidRPr="00760D08">
        <w:rPr>
          <w:rFonts w:hint="eastAsia"/>
        </w:rPr>
        <w:t>．</w:t>
      </w:r>
    </w:p>
    <w:p w14:paraId="0EED170E" w14:textId="77777777" w:rsidR="000A3102" w:rsidRPr="00760D08" w:rsidRDefault="00100DE6" w:rsidP="004B09ED">
      <w:r w:rsidRPr="00760D08">
        <w:rPr>
          <w:rFonts w:hint="eastAsia"/>
        </w:rPr>
        <w:t>本</w:t>
      </w:r>
      <w:r w:rsidR="000A3102" w:rsidRPr="00760D08">
        <w:rPr>
          <w:rFonts w:hint="eastAsia"/>
        </w:rPr>
        <w:t>誌では，句読点として全角カンマと全角ピリオドを使用しています．</w:t>
      </w:r>
      <w:r w:rsidR="00B67733" w:rsidRPr="00760D08">
        <w:t xml:space="preserve"> </w:t>
      </w:r>
    </w:p>
    <w:p w14:paraId="389A3799" w14:textId="77777777" w:rsidR="00100DE6" w:rsidRPr="00760D08" w:rsidRDefault="00100DE6" w:rsidP="004B09ED">
      <w:pPr>
        <w:pStyle w:val="1"/>
      </w:pPr>
      <w:r w:rsidRPr="00760D08">
        <w:rPr>
          <w:rFonts w:hint="eastAsia"/>
        </w:rPr>
        <w:t>環境依存文字について</w:t>
      </w:r>
    </w:p>
    <w:p w14:paraId="0F53B550" w14:textId="77777777" w:rsidR="00100DE6" w:rsidRPr="00760D08" w:rsidRDefault="00100DE6" w:rsidP="004B09ED">
      <w:r w:rsidRPr="00760D08">
        <w:rPr>
          <w:rFonts w:hint="eastAsia"/>
        </w:rPr>
        <w:t>本原稿は最終的に印刷会社の</w:t>
      </w:r>
      <w:r w:rsidR="00E71437" w:rsidRPr="00760D08">
        <w:rPr>
          <w:rFonts w:hint="eastAsia"/>
        </w:rPr>
        <w:t>Windows</w:t>
      </w:r>
      <w:r w:rsidRPr="00760D08">
        <w:rPr>
          <w:rFonts w:hint="eastAsia"/>
        </w:rPr>
        <w:t>で編集されます．このため</w:t>
      </w:r>
      <w:r w:rsidR="00E71437" w:rsidRPr="00760D08">
        <w:rPr>
          <w:rFonts w:hint="eastAsia"/>
        </w:rPr>
        <w:t>Macintosh</w:t>
      </w:r>
      <w:r w:rsidRPr="00760D08">
        <w:rPr>
          <w:rFonts w:hint="eastAsia"/>
        </w:rPr>
        <w:t>を使用される方は，</w:t>
      </w:r>
      <w:r w:rsidR="00E71437" w:rsidRPr="00760D08">
        <w:rPr>
          <w:rFonts w:hint="eastAsia"/>
        </w:rPr>
        <w:t>Windows</w:t>
      </w:r>
      <w:r w:rsidRPr="00760D08">
        <w:rPr>
          <w:rFonts w:hint="eastAsia"/>
        </w:rPr>
        <w:t>で文字化けを起こす</w:t>
      </w:r>
      <w:r w:rsidR="00B67733" w:rsidRPr="00760D08">
        <w:rPr>
          <w:rFonts w:hint="eastAsia"/>
        </w:rPr>
        <w:t>丸囲み数字やローマ数字などの</w:t>
      </w:r>
      <w:r w:rsidRPr="00760D08">
        <w:rPr>
          <w:rFonts w:hint="eastAsia"/>
        </w:rPr>
        <w:t>「環境依存文字」をご使用にならないようお願いします．</w:t>
      </w:r>
      <w:r w:rsidR="00B67733" w:rsidRPr="00760D08">
        <w:t xml:space="preserve"> </w:t>
      </w:r>
    </w:p>
    <w:p w14:paraId="195F718A" w14:textId="77777777" w:rsidR="00F2336E" w:rsidRPr="00760D08" w:rsidRDefault="00693C40" w:rsidP="004B09ED">
      <w:pPr>
        <w:pStyle w:val="1"/>
      </w:pPr>
      <w:r w:rsidRPr="00760D08">
        <w:rPr>
          <w:rFonts w:hint="eastAsia"/>
        </w:rPr>
        <w:t>画像データ</w:t>
      </w:r>
      <w:r w:rsidR="007333D7" w:rsidRPr="00760D08">
        <w:rPr>
          <w:rFonts w:hint="eastAsia"/>
        </w:rPr>
        <w:t>の注意点</w:t>
      </w:r>
    </w:p>
    <w:p w14:paraId="7D938CCD" w14:textId="77777777" w:rsidR="008128E9" w:rsidRPr="00760D08" w:rsidRDefault="00693C40" w:rsidP="004B09ED">
      <w:r w:rsidRPr="00760D08">
        <w:rPr>
          <w:rFonts w:hint="eastAsia"/>
        </w:rPr>
        <w:t>本文中に</w:t>
      </w:r>
      <w:r w:rsidR="00763EEA" w:rsidRPr="00760D08">
        <w:rPr>
          <w:rFonts w:hint="eastAsia"/>
        </w:rPr>
        <w:t>画像を</w:t>
      </w:r>
      <w:r w:rsidR="00F37B33" w:rsidRPr="00760D08">
        <w:rPr>
          <w:rFonts w:hint="eastAsia"/>
        </w:rPr>
        <w:t>貼付する</w:t>
      </w:r>
      <w:r w:rsidRPr="00760D08">
        <w:rPr>
          <w:rFonts w:hint="eastAsia"/>
        </w:rPr>
        <w:t>際は，印刷時に十分な解像度</w:t>
      </w:r>
      <w:r w:rsidR="008F4C2F" w:rsidRPr="00760D08">
        <w:rPr>
          <w:rFonts w:hint="eastAsia"/>
        </w:rPr>
        <w:t>が得られるようご配慮ください．</w:t>
      </w:r>
      <w:r w:rsidR="008F4C2F" w:rsidRPr="00760D08">
        <w:rPr>
          <w:rFonts w:hint="eastAsia"/>
        </w:rPr>
        <w:t>300 dpi</w:t>
      </w:r>
      <w:r w:rsidRPr="00760D08">
        <w:rPr>
          <w:rFonts w:hint="eastAsia"/>
        </w:rPr>
        <w:t>を</w:t>
      </w:r>
      <w:r w:rsidR="008F4C2F" w:rsidRPr="00760D08">
        <w:rPr>
          <w:rFonts w:hint="eastAsia"/>
        </w:rPr>
        <w:t>目標</w:t>
      </w:r>
      <w:r w:rsidR="00BD1C09" w:rsidRPr="00760D08">
        <w:rPr>
          <w:rFonts w:hint="eastAsia"/>
        </w:rPr>
        <w:t>と</w:t>
      </w:r>
      <w:r w:rsidR="008F4C2F" w:rsidRPr="00760D08">
        <w:rPr>
          <w:rFonts w:hint="eastAsia"/>
        </w:rPr>
        <w:t>する場合</w:t>
      </w:r>
      <w:r w:rsidRPr="00760D08">
        <w:rPr>
          <w:rFonts w:hint="eastAsia"/>
        </w:rPr>
        <w:t>，</w:t>
      </w:r>
      <w:r w:rsidR="00F22F1C" w:rsidRPr="00760D08">
        <w:rPr>
          <w:rFonts w:hint="eastAsia"/>
        </w:rPr>
        <w:t>ページ横幅</w:t>
      </w:r>
      <w:r w:rsidR="00736842" w:rsidRPr="00760D08">
        <w:rPr>
          <w:rFonts w:hint="eastAsia"/>
        </w:rPr>
        <w:t>一杯</w:t>
      </w:r>
      <w:r w:rsidR="00896A79" w:rsidRPr="00760D08">
        <w:rPr>
          <w:rFonts w:hint="eastAsia"/>
        </w:rPr>
        <w:t>なら</w:t>
      </w:r>
      <w:r w:rsidR="00CB46CF" w:rsidRPr="00760D08">
        <w:rPr>
          <w:rFonts w:hint="eastAsia"/>
        </w:rPr>
        <w:t>横</w:t>
      </w:r>
      <w:r w:rsidR="00763EEA" w:rsidRPr="00760D08">
        <w:rPr>
          <w:rFonts w:hint="eastAsia"/>
        </w:rPr>
        <w:t>2</w:t>
      </w:r>
      <w:r w:rsidR="001804B3" w:rsidRPr="00760D08">
        <w:rPr>
          <w:rFonts w:hint="eastAsia"/>
        </w:rPr>
        <w:t>1</w:t>
      </w:r>
      <w:r w:rsidR="00763EEA" w:rsidRPr="00760D08">
        <w:rPr>
          <w:rFonts w:hint="eastAsia"/>
        </w:rPr>
        <w:t>00</w:t>
      </w:r>
      <w:r w:rsidR="00736842" w:rsidRPr="00760D08">
        <w:rPr>
          <w:rFonts w:hint="eastAsia"/>
        </w:rPr>
        <w:t>ピクセル</w:t>
      </w:r>
      <w:r w:rsidR="00F22F1C" w:rsidRPr="00760D08">
        <w:rPr>
          <w:rFonts w:hint="eastAsia"/>
        </w:rPr>
        <w:t>，</w:t>
      </w:r>
      <w:r w:rsidR="008F4C2F" w:rsidRPr="00760D08">
        <w:rPr>
          <w:rFonts w:hint="eastAsia"/>
        </w:rPr>
        <w:t>2</w:t>
      </w:r>
      <w:r w:rsidR="008F4C2F" w:rsidRPr="00760D08">
        <w:rPr>
          <w:rFonts w:hint="eastAsia"/>
        </w:rPr>
        <w:t>段組</w:t>
      </w:r>
      <w:r w:rsidR="00FD1BB5" w:rsidRPr="00760D08">
        <w:rPr>
          <w:rFonts w:hint="eastAsia"/>
        </w:rPr>
        <w:t>でも</w:t>
      </w:r>
      <w:r w:rsidR="00896A79" w:rsidRPr="00760D08">
        <w:rPr>
          <w:rFonts w:hint="eastAsia"/>
        </w:rPr>
        <w:t>横</w:t>
      </w:r>
      <w:r w:rsidR="00F22F1C" w:rsidRPr="00760D08">
        <w:rPr>
          <w:rFonts w:hint="eastAsia"/>
        </w:rPr>
        <w:t>1000</w:t>
      </w:r>
      <w:r w:rsidR="00736842" w:rsidRPr="00760D08">
        <w:rPr>
          <w:rFonts w:hint="eastAsia"/>
        </w:rPr>
        <w:t>ピクセル</w:t>
      </w:r>
      <w:r w:rsidR="008128E9" w:rsidRPr="00760D08">
        <w:rPr>
          <w:rFonts w:hint="eastAsia"/>
        </w:rPr>
        <w:t>程度</w:t>
      </w:r>
      <w:r w:rsidR="00F22F1C" w:rsidRPr="00760D08">
        <w:rPr>
          <w:rFonts w:hint="eastAsia"/>
        </w:rPr>
        <w:t>が推奨されます．</w:t>
      </w:r>
      <w:r w:rsidR="00763EEA" w:rsidRPr="00760D08">
        <w:rPr>
          <w:rFonts w:hint="eastAsia"/>
        </w:rPr>
        <w:t>カラー画像をいただいても，印刷はモノクロとなります</w:t>
      </w:r>
      <w:r w:rsidR="00896A79" w:rsidRPr="00760D08">
        <w:rPr>
          <w:rFonts w:hint="eastAsia"/>
        </w:rPr>
        <w:t>のでご注意ください</w:t>
      </w:r>
      <w:r w:rsidR="00763EEA" w:rsidRPr="00760D08">
        <w:rPr>
          <w:rFonts w:hint="eastAsia"/>
        </w:rPr>
        <w:t>．細かいディザ（網目模様）を含む</w:t>
      </w:r>
      <w:r w:rsidR="001804B3" w:rsidRPr="00760D08">
        <w:rPr>
          <w:rFonts w:hint="eastAsia"/>
        </w:rPr>
        <w:t>モノクロ</w:t>
      </w:r>
      <w:r w:rsidR="00763EEA" w:rsidRPr="00760D08">
        <w:rPr>
          <w:rFonts w:hint="eastAsia"/>
        </w:rPr>
        <w:t>画像は，解像度によってモアレ</w:t>
      </w:r>
      <w:r w:rsidR="001804B3" w:rsidRPr="00760D08">
        <w:rPr>
          <w:rFonts w:hint="eastAsia"/>
        </w:rPr>
        <w:t>縞</w:t>
      </w:r>
      <w:r w:rsidR="00763EEA" w:rsidRPr="00760D08">
        <w:rPr>
          <w:rFonts w:hint="eastAsia"/>
        </w:rPr>
        <w:t>が出る場合がございますので</w:t>
      </w:r>
      <w:r w:rsidR="007333D7" w:rsidRPr="00760D08">
        <w:rPr>
          <w:rFonts w:hint="eastAsia"/>
        </w:rPr>
        <w:t>，グレースケール画像</w:t>
      </w:r>
      <w:r w:rsidR="00F22F1C" w:rsidRPr="00760D08">
        <w:rPr>
          <w:rFonts w:hint="eastAsia"/>
        </w:rPr>
        <w:t>の使用</w:t>
      </w:r>
      <w:r w:rsidR="007333D7" w:rsidRPr="00760D08">
        <w:rPr>
          <w:rFonts w:hint="eastAsia"/>
        </w:rPr>
        <w:t>を推奨いたします</w:t>
      </w:r>
      <w:r w:rsidR="00763EEA" w:rsidRPr="00760D08">
        <w:rPr>
          <w:rFonts w:hint="eastAsia"/>
        </w:rPr>
        <w:t>．</w:t>
      </w:r>
    </w:p>
    <w:p w14:paraId="208D943A" w14:textId="77777777" w:rsidR="002126A7" w:rsidRPr="00760D08" w:rsidRDefault="002126A7" w:rsidP="004B09ED"/>
    <w:p w14:paraId="727C435E" w14:textId="77777777" w:rsidR="002126A7" w:rsidRPr="00760D08" w:rsidRDefault="00C17B41" w:rsidP="002126A7">
      <w:pPr>
        <w:ind w:firstLineChars="0" w:firstLine="0"/>
        <w:jc w:val="center"/>
      </w:pPr>
      <w:r w:rsidRPr="00760D08">
        <w:rPr>
          <w:noProof/>
        </w:rPr>
        <w:drawing>
          <wp:inline distT="0" distB="0" distL="0" distR="0" wp14:anchorId="027CD7CB" wp14:editId="0A6F3ECC">
            <wp:extent cx="2647950" cy="208153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663C" w14:textId="77777777" w:rsidR="002126A7" w:rsidRPr="00760D08" w:rsidRDefault="00F01570" w:rsidP="002126A7">
      <w:pPr>
        <w:ind w:firstLineChars="0" w:firstLine="0"/>
        <w:jc w:val="center"/>
      </w:pPr>
      <w:r w:rsidRPr="00760D08">
        <w:rPr>
          <w:rFonts w:hint="eastAsia"/>
          <w:b/>
        </w:rPr>
        <w:t xml:space="preserve">Fig. </w:t>
      </w:r>
      <w:r w:rsidRPr="00760D08">
        <w:rPr>
          <w:b/>
        </w:rPr>
        <w:t xml:space="preserve">1. A picture </w:t>
      </w:r>
      <w:r w:rsidRPr="00760D08">
        <w:rPr>
          <w:rFonts w:hint="eastAsia"/>
          <w:b/>
        </w:rPr>
        <w:t>presented</w:t>
      </w:r>
      <w:r w:rsidRPr="00760D08">
        <w:rPr>
          <w:b/>
        </w:rPr>
        <w:t xml:space="preserve"> by Prof. Akiyama.</w:t>
      </w:r>
    </w:p>
    <w:p w14:paraId="162BD3A8" w14:textId="77777777" w:rsidR="002126A7" w:rsidRPr="00760D08" w:rsidRDefault="002126A7" w:rsidP="002126A7">
      <w:pPr>
        <w:ind w:firstLineChars="0" w:firstLine="0"/>
      </w:pPr>
    </w:p>
    <w:p w14:paraId="2A638EED" w14:textId="77777777" w:rsidR="002126A7" w:rsidRDefault="002126A7" w:rsidP="002126A7">
      <w:r w:rsidRPr="00760D08">
        <w:rPr>
          <w:rFonts w:hint="eastAsia"/>
        </w:rPr>
        <w:t>画像ファイルを別途添付していただくこともできます．対応可能なファイル形式は，</w:t>
      </w:r>
      <w:r w:rsidRPr="00760D08">
        <w:rPr>
          <w:rFonts w:hint="eastAsia"/>
        </w:rPr>
        <w:t>Adobe InDesign</w:t>
      </w:r>
      <w:r w:rsidRPr="00760D08">
        <w:rPr>
          <w:rFonts w:hint="eastAsia"/>
        </w:rPr>
        <w:t>で読み込み可能な画像ファイルで，</w:t>
      </w:r>
      <w:r w:rsidRPr="00760D08">
        <w:rPr>
          <w:rFonts w:hint="eastAsia"/>
        </w:rPr>
        <w:t>Adobe Illustrator (.ai), Adobe Photoshop (.</w:t>
      </w:r>
      <w:proofErr w:type="spellStart"/>
      <w:r w:rsidRPr="00760D08">
        <w:rPr>
          <w:rFonts w:hint="eastAsia"/>
        </w:rPr>
        <w:t>psd</w:t>
      </w:r>
      <w:proofErr w:type="spellEnd"/>
      <w:r w:rsidRPr="00760D08">
        <w:rPr>
          <w:rFonts w:hint="eastAsia"/>
        </w:rPr>
        <w:t>), Adobe InDesign (.</w:t>
      </w:r>
      <w:proofErr w:type="spellStart"/>
      <w:r w:rsidRPr="00760D08">
        <w:rPr>
          <w:rFonts w:hint="eastAsia"/>
        </w:rPr>
        <w:t>indd</w:t>
      </w:r>
      <w:proofErr w:type="spellEnd"/>
      <w:r w:rsidRPr="00760D08">
        <w:rPr>
          <w:rFonts w:hint="eastAsia"/>
        </w:rPr>
        <w:t xml:space="preserve">), Adobe </w:t>
      </w:r>
      <w:proofErr w:type="spellStart"/>
      <w:r w:rsidRPr="00760D08">
        <w:rPr>
          <w:rFonts w:hint="eastAsia"/>
        </w:rPr>
        <w:t>Pagemaker</w:t>
      </w:r>
      <w:proofErr w:type="spellEnd"/>
      <w:r w:rsidRPr="00760D08">
        <w:rPr>
          <w:rFonts w:hint="eastAsia"/>
        </w:rPr>
        <w:t xml:space="preserve"> (.</w:t>
      </w:r>
      <w:proofErr w:type="spellStart"/>
      <w:r w:rsidRPr="00760D08">
        <w:rPr>
          <w:rFonts w:hint="eastAsia"/>
        </w:rPr>
        <w:t>pgm</w:t>
      </w:r>
      <w:proofErr w:type="spellEnd"/>
      <w:r w:rsidRPr="00760D08">
        <w:rPr>
          <w:rFonts w:hint="eastAsia"/>
        </w:rPr>
        <w:t>), PDF (.pdf), EPS (.eps, .</w:t>
      </w:r>
      <w:proofErr w:type="spellStart"/>
      <w:r w:rsidRPr="00760D08">
        <w:rPr>
          <w:rFonts w:hint="eastAsia"/>
        </w:rPr>
        <w:t>epsf</w:t>
      </w:r>
      <w:proofErr w:type="spellEnd"/>
      <w:r w:rsidRPr="00760D08">
        <w:rPr>
          <w:rFonts w:hint="eastAsia"/>
        </w:rPr>
        <w:t>, .</w:t>
      </w:r>
      <w:proofErr w:type="spellStart"/>
      <w:r w:rsidRPr="00760D08">
        <w:rPr>
          <w:rFonts w:hint="eastAsia"/>
        </w:rPr>
        <w:t>epsp</w:t>
      </w:r>
      <w:proofErr w:type="spellEnd"/>
      <w:r w:rsidRPr="00760D08">
        <w:rPr>
          <w:rFonts w:hint="eastAsia"/>
        </w:rPr>
        <w:t>), Windows metafile (.</w:t>
      </w:r>
      <w:proofErr w:type="spellStart"/>
      <w:r w:rsidRPr="00760D08">
        <w:rPr>
          <w:rFonts w:hint="eastAsia"/>
        </w:rPr>
        <w:t>wmf</w:t>
      </w:r>
      <w:proofErr w:type="spellEnd"/>
      <w:r w:rsidRPr="00760D08">
        <w:rPr>
          <w:rFonts w:hint="eastAsia"/>
        </w:rPr>
        <w:t>, .emf), BMP (.bmp), PNG (.</w:t>
      </w:r>
      <w:proofErr w:type="spellStart"/>
      <w:r w:rsidRPr="00760D08">
        <w:rPr>
          <w:rFonts w:hint="eastAsia"/>
        </w:rPr>
        <w:t>png</w:t>
      </w:r>
      <w:proofErr w:type="spellEnd"/>
      <w:r w:rsidRPr="00760D08">
        <w:rPr>
          <w:rFonts w:hint="eastAsia"/>
        </w:rPr>
        <w:t>), GIF (.gif), JPEG (.jpg), PICT (pct), TIFF (.tiff)</w:t>
      </w:r>
      <w:r w:rsidRPr="00760D08">
        <w:rPr>
          <w:rFonts w:hint="eastAsia"/>
        </w:rPr>
        <w:t>などが挙げられます．</w:t>
      </w:r>
    </w:p>
    <w:p w14:paraId="2615CF34" w14:textId="336E9822" w:rsidR="00D27E1C" w:rsidRPr="00EC65DE" w:rsidRDefault="008F42BC" w:rsidP="0060395C">
      <w:pPr>
        <w:rPr>
          <w:szCs w:val="21"/>
        </w:rPr>
      </w:pPr>
      <w:r>
        <w:rPr>
          <w:rFonts w:hint="eastAsia"/>
        </w:rPr>
        <w:t>他の出版物に掲載された</w:t>
      </w:r>
      <w:r w:rsidR="00D27E1C">
        <w:rPr>
          <w:rFonts w:hint="eastAsia"/>
        </w:rPr>
        <w:t>図表（他人のものを含む）</w:t>
      </w:r>
      <w:r>
        <w:rPr>
          <w:rFonts w:hint="eastAsia"/>
        </w:rPr>
        <w:t>を引用する場合</w:t>
      </w:r>
      <w:r w:rsidR="00D27E1C">
        <w:rPr>
          <w:rFonts w:hint="eastAsia"/>
        </w:rPr>
        <w:t>で，</w:t>
      </w:r>
      <w:r w:rsidR="000A4850">
        <w:rPr>
          <w:rFonts w:hint="eastAsia"/>
        </w:rPr>
        <w:t>出版元に</w:t>
      </w:r>
      <w:r w:rsidR="00D27E1C">
        <w:rPr>
          <w:rFonts w:hint="eastAsia"/>
        </w:rPr>
        <w:t>著作権者の許諾を得る必要がある場合は，著者自身で許諾を得る手続きを行ってください．また，例えば以下のような形で，論文中にその旨を記載してください．（例）「</w:t>
      </w:r>
      <w:proofErr w:type="spellStart"/>
      <w:r w:rsidR="00D27E1C">
        <w:rPr>
          <w:rFonts w:hint="eastAsia"/>
        </w:rPr>
        <w:t>eg.</w:t>
      </w:r>
      <w:proofErr w:type="spellEnd"/>
      <w:r w:rsidR="00D27E1C">
        <w:rPr>
          <w:rFonts w:hint="eastAsia"/>
        </w:rPr>
        <w:t>○○著，○○出版，</w:t>
      </w:r>
      <w:proofErr w:type="spellStart"/>
      <w:r w:rsidR="00D27E1C">
        <w:rPr>
          <w:rFonts w:hint="eastAsia"/>
        </w:rPr>
        <w:t>p.xx</w:t>
      </w:r>
      <w:proofErr w:type="spellEnd"/>
      <w:r w:rsidR="00D27E1C">
        <w:rPr>
          <w:rFonts w:hint="eastAsia"/>
        </w:rPr>
        <w:t>の図〇より転載」．「</w:t>
      </w:r>
      <w:r w:rsidR="00D27E1C" w:rsidRPr="00135542">
        <w:rPr>
          <w:rFonts w:hint="eastAsia"/>
          <w:szCs w:val="21"/>
        </w:rPr>
        <w:t>原著論文より改訂</w:t>
      </w:r>
      <w:r w:rsidR="00D27E1C" w:rsidRPr="00135542">
        <w:rPr>
          <w:rFonts w:hint="eastAsia"/>
          <w:szCs w:val="21"/>
        </w:rPr>
        <w:t xml:space="preserve">. </w:t>
      </w:r>
      <w:r w:rsidR="00D27E1C" w:rsidRPr="00135542">
        <w:rPr>
          <w:szCs w:val="21"/>
        </w:rPr>
        <w:t xml:space="preserve">Adapted with permission from </w:t>
      </w:r>
      <w:r w:rsidR="00D27E1C">
        <w:rPr>
          <w:rFonts w:hint="eastAsia"/>
          <w:i/>
          <w:iCs/>
          <w:szCs w:val="21"/>
        </w:rPr>
        <w:t>雑誌名</w:t>
      </w:r>
      <w:r w:rsidR="00D27E1C" w:rsidRPr="00135542">
        <w:rPr>
          <w:szCs w:val="21"/>
        </w:rPr>
        <w:t xml:space="preserve"> </w:t>
      </w:r>
      <w:r w:rsidR="00D27E1C">
        <w:rPr>
          <w:rFonts w:hint="eastAsia"/>
          <w:b/>
          <w:bCs/>
          <w:szCs w:val="21"/>
        </w:rPr>
        <w:t>巻</w:t>
      </w:r>
      <w:r w:rsidR="00D27E1C" w:rsidRPr="00135542">
        <w:rPr>
          <w:szCs w:val="21"/>
        </w:rPr>
        <w:t xml:space="preserve">, </w:t>
      </w:r>
      <w:r w:rsidR="00D27E1C">
        <w:rPr>
          <w:rFonts w:hint="eastAsia"/>
          <w:szCs w:val="21"/>
        </w:rPr>
        <w:t>頁始まり</w:t>
      </w:r>
      <w:r w:rsidR="00D27E1C" w:rsidRPr="00135542">
        <w:rPr>
          <w:szCs w:val="21"/>
        </w:rPr>
        <w:t>–</w:t>
      </w:r>
      <w:r w:rsidR="00D27E1C">
        <w:rPr>
          <w:rFonts w:hint="eastAsia"/>
          <w:szCs w:val="21"/>
        </w:rPr>
        <w:t>頁終わり</w:t>
      </w:r>
      <w:r w:rsidR="00D27E1C" w:rsidRPr="00135542">
        <w:rPr>
          <w:szCs w:val="21"/>
        </w:rPr>
        <w:t xml:space="preserve"> (</w:t>
      </w:r>
      <w:r w:rsidR="00D27E1C">
        <w:rPr>
          <w:rFonts w:hint="eastAsia"/>
          <w:szCs w:val="21"/>
        </w:rPr>
        <w:t>発行年</w:t>
      </w:r>
      <w:r w:rsidR="00D27E1C" w:rsidRPr="00135542">
        <w:rPr>
          <w:szCs w:val="21"/>
        </w:rPr>
        <w:t>). Copyright</w:t>
      </w:r>
      <w:r w:rsidR="006A6E35">
        <w:rPr>
          <w:rFonts w:hint="eastAsia"/>
          <w:szCs w:val="21"/>
        </w:rPr>
        <w:t xml:space="preserve"> (</w:t>
      </w:r>
      <w:r w:rsidR="006A6E35">
        <w:rPr>
          <w:rFonts w:hint="eastAsia"/>
          <w:szCs w:val="21"/>
        </w:rPr>
        <w:t>年</w:t>
      </w:r>
      <w:r w:rsidR="006A6E35">
        <w:rPr>
          <w:rFonts w:hint="eastAsia"/>
          <w:szCs w:val="21"/>
        </w:rPr>
        <w:t>)</w:t>
      </w:r>
      <w:r w:rsidR="00D27E1C" w:rsidRPr="00135542">
        <w:rPr>
          <w:szCs w:val="21"/>
        </w:rPr>
        <w:t xml:space="preserve"> </w:t>
      </w:r>
      <w:r w:rsidR="00D27E1C">
        <w:rPr>
          <w:rFonts w:hint="eastAsia"/>
          <w:szCs w:val="21"/>
        </w:rPr>
        <w:t>発行元（学協会等）</w:t>
      </w:r>
      <w:r w:rsidR="00A41AB3">
        <w:rPr>
          <w:rFonts w:hint="eastAsia"/>
          <w:szCs w:val="21"/>
        </w:rPr>
        <w:t>」</w:t>
      </w:r>
      <w:r w:rsidR="00D27E1C" w:rsidRPr="00135542">
        <w:rPr>
          <w:szCs w:val="21"/>
        </w:rPr>
        <w:t>.</w:t>
      </w:r>
    </w:p>
    <w:p w14:paraId="486EEB18" w14:textId="00DCF9E8" w:rsidR="00896A79" w:rsidRPr="00760D08" w:rsidRDefault="006A6E35" w:rsidP="004B09ED">
      <w:pPr>
        <w:pStyle w:val="1"/>
      </w:pPr>
      <w:r>
        <w:rPr>
          <w:rFonts w:hint="eastAsia"/>
          <w:szCs w:val="21"/>
        </w:rPr>
        <w:t>また，他の出版物に掲載された図表（他人のものを含む）を引用する場合で，</w:t>
      </w:r>
      <w:r>
        <w:rPr>
          <w:rFonts w:hint="eastAsia"/>
          <w:szCs w:val="21"/>
        </w:rPr>
        <w:t>CC</w:t>
      </w:r>
      <w:r>
        <w:rPr>
          <w:rFonts w:hint="eastAsia"/>
          <w:szCs w:val="21"/>
        </w:rPr>
        <w:t>ライセンスが付与されている場合は，例えば以下のような</w:t>
      </w:r>
      <w:r w:rsidR="000A4850">
        <w:rPr>
          <w:rFonts w:hint="eastAsia"/>
          <w:szCs w:val="21"/>
        </w:rPr>
        <w:t>文章を図表のキャプションに追記するなど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CC</w:t>
      </w:r>
      <w:r>
        <w:rPr>
          <w:rFonts w:hint="eastAsia"/>
          <w:szCs w:val="21"/>
        </w:rPr>
        <w:t>ライセンスの利用条件に基づき，利用・再配布している</w:t>
      </w:r>
      <w:r w:rsidR="000A4850">
        <w:rPr>
          <w:rFonts w:hint="eastAsia"/>
          <w:szCs w:val="21"/>
        </w:rPr>
        <w:t>ことがわかるように</w:t>
      </w:r>
      <w:r>
        <w:rPr>
          <w:rFonts w:hint="eastAsia"/>
          <w:szCs w:val="21"/>
        </w:rPr>
        <w:t>してください．（例）「</w:t>
      </w:r>
      <w:r>
        <w:rPr>
          <w:szCs w:val="21"/>
        </w:rPr>
        <w:t xml:space="preserve">Copyright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発行元</w:t>
      </w:r>
      <w:r>
        <w:rPr>
          <w:szCs w:val="21"/>
        </w:rPr>
        <w:t>. This is licensed under Creative Commons CC BY-NC-ND 4.0.</w:t>
      </w:r>
      <w:r>
        <w:rPr>
          <w:rFonts w:hint="eastAsia"/>
          <w:szCs w:val="21"/>
        </w:rPr>
        <w:t>」</w:t>
      </w:r>
      <w:r w:rsidR="00896A79" w:rsidRPr="00760D08">
        <w:rPr>
          <w:rFonts w:hint="eastAsia"/>
        </w:rPr>
        <w:t>参考文献</w:t>
      </w:r>
    </w:p>
    <w:p w14:paraId="623DDF1E" w14:textId="77777777" w:rsidR="00AD2369" w:rsidRPr="00760D08" w:rsidRDefault="00896A79" w:rsidP="004B09ED">
      <w:r w:rsidRPr="5AA79A0A">
        <w:t>参考文献は，</w:t>
      </w:r>
      <w:r w:rsidR="00AD2369" w:rsidRPr="5AA79A0A">
        <w:t>雑誌の場合</w:t>
      </w:r>
      <w:r w:rsidR="000B4084" w:rsidRPr="5AA79A0A">
        <w:t>は，「</w:t>
      </w:r>
      <w:r w:rsidR="00AD2369" w:rsidRPr="5AA79A0A">
        <w:t>著者名</w:t>
      </w:r>
      <w:r w:rsidR="00AD2369" w:rsidRPr="5AA79A0A">
        <w:t>:</w:t>
      </w:r>
      <w:r w:rsidR="000B4084" w:rsidRPr="5AA79A0A">
        <w:t xml:space="preserve"> </w:t>
      </w:r>
      <w:r w:rsidR="00AD2369" w:rsidRPr="5AA79A0A">
        <w:rPr>
          <w:i/>
          <w:iCs/>
        </w:rPr>
        <w:t>雑誌名</w:t>
      </w:r>
      <w:r w:rsidR="000B4084" w:rsidRPr="5AA79A0A">
        <w:t xml:space="preserve"> </w:t>
      </w:r>
      <w:r w:rsidR="00AD2369" w:rsidRPr="5AA79A0A">
        <w:rPr>
          <w:b/>
          <w:bCs/>
        </w:rPr>
        <w:t>巻</w:t>
      </w:r>
      <w:r w:rsidR="00AD2369" w:rsidRPr="5AA79A0A">
        <w:t>,</w:t>
      </w:r>
      <w:r w:rsidR="000B4084" w:rsidRPr="5AA79A0A">
        <w:t xml:space="preserve"> </w:t>
      </w:r>
      <w:r w:rsidR="00AD2369" w:rsidRPr="5AA79A0A">
        <w:t>始まりページ</w:t>
      </w:r>
      <w:r w:rsidR="000B4084" w:rsidRPr="5AA79A0A">
        <w:t xml:space="preserve"> </w:t>
      </w:r>
      <w:r w:rsidR="00AD2369" w:rsidRPr="5AA79A0A">
        <w:t>(</w:t>
      </w:r>
      <w:r w:rsidR="00AD2369" w:rsidRPr="5AA79A0A">
        <w:t>西暦年</w:t>
      </w:r>
      <w:r w:rsidR="00AD2369" w:rsidRPr="5AA79A0A">
        <w:t>).</w:t>
      </w:r>
      <w:r w:rsidR="000B4084" w:rsidRPr="5AA79A0A">
        <w:t>」，</w:t>
      </w:r>
      <w:r w:rsidR="00A030E0" w:rsidRPr="5AA79A0A">
        <w:t>書籍</w:t>
      </w:r>
      <w:r w:rsidR="000B4084" w:rsidRPr="5AA79A0A">
        <w:t>の場合は</w:t>
      </w:r>
      <w:r w:rsidR="000B4084" w:rsidRPr="5AA79A0A">
        <w:t xml:space="preserve">, </w:t>
      </w:r>
      <w:r w:rsidR="000B4084" w:rsidRPr="5AA79A0A">
        <w:t>「著者名</w:t>
      </w:r>
      <w:r w:rsidR="000B4084" w:rsidRPr="5AA79A0A">
        <w:t xml:space="preserve">: </w:t>
      </w:r>
      <w:r w:rsidR="000B4084" w:rsidRPr="5AA79A0A">
        <w:rPr>
          <w:i/>
          <w:iCs/>
        </w:rPr>
        <w:t>本の題名</w:t>
      </w:r>
      <w:r w:rsidR="000B4084" w:rsidRPr="5AA79A0A">
        <w:t xml:space="preserve">, </w:t>
      </w:r>
      <w:r w:rsidR="000B4084" w:rsidRPr="5AA79A0A">
        <w:t>出版社</w:t>
      </w:r>
      <w:r w:rsidR="000B4084" w:rsidRPr="5AA79A0A">
        <w:t xml:space="preserve">, </w:t>
      </w:r>
      <w:r w:rsidR="000B4084" w:rsidRPr="5AA79A0A">
        <w:t>出版都市名</w:t>
      </w:r>
      <w:r w:rsidR="000B4084" w:rsidRPr="5AA79A0A">
        <w:t xml:space="preserve">, </w:t>
      </w:r>
      <w:r w:rsidR="000B4084" w:rsidRPr="5AA79A0A">
        <w:t>ページ</w:t>
      </w:r>
      <w:r w:rsidR="000B4084" w:rsidRPr="5AA79A0A">
        <w:t>, (</w:t>
      </w:r>
      <w:r w:rsidR="000B4084" w:rsidRPr="5AA79A0A">
        <w:t>西暦年</w:t>
      </w:r>
      <w:r w:rsidR="000B4084" w:rsidRPr="5AA79A0A">
        <w:t>).</w:t>
      </w:r>
      <w:r w:rsidR="000B4084" w:rsidRPr="5AA79A0A">
        <w:t>」</w:t>
      </w:r>
      <w:r w:rsidR="00A030E0" w:rsidRPr="5AA79A0A">
        <w:t>です</w:t>
      </w:r>
      <w:r w:rsidR="000B4084" w:rsidRPr="5AA79A0A">
        <w:t>．</w:t>
      </w:r>
      <w:r w:rsidR="00A030E0" w:rsidRPr="5AA79A0A">
        <w:t>書籍</w:t>
      </w:r>
      <w:r w:rsidR="000B4084" w:rsidRPr="5AA79A0A">
        <w:t>のページは省略可能です．</w:t>
      </w:r>
      <w:r w:rsidR="00AD2369" w:rsidRPr="5AA79A0A">
        <w:t>著者名</w:t>
      </w:r>
      <w:r w:rsidR="000B4084" w:rsidRPr="5AA79A0A">
        <w:t>の</w:t>
      </w:r>
      <w:r w:rsidR="00AD2369" w:rsidRPr="5AA79A0A">
        <w:t>ローマ字表記は，</w:t>
      </w:r>
      <w:r w:rsidR="000B4084" w:rsidRPr="5AA79A0A">
        <w:t>「</w:t>
      </w:r>
      <w:r w:rsidR="00AD2369" w:rsidRPr="5AA79A0A">
        <w:t>姓，名，ミドルネーム</w:t>
      </w:r>
      <w:r w:rsidR="000B4084" w:rsidRPr="5AA79A0A">
        <w:t>」</w:t>
      </w:r>
      <w:r w:rsidR="00AD2369" w:rsidRPr="5AA79A0A">
        <w:t>の順</w:t>
      </w:r>
      <w:r w:rsidR="000B4084" w:rsidRPr="5AA79A0A">
        <w:t>で</w:t>
      </w:r>
      <w:r w:rsidR="00AD2369" w:rsidRPr="5AA79A0A">
        <w:t>，フルスペルでも，イニシアル表記でも</w:t>
      </w:r>
      <w:r w:rsidR="000B4084" w:rsidRPr="5AA79A0A">
        <w:t>構いません</w:t>
      </w:r>
      <w:r w:rsidR="00AD2369" w:rsidRPr="5AA79A0A">
        <w:t>．雑誌名は通常用いられている省略形を用い</w:t>
      </w:r>
      <w:r w:rsidR="000B4084" w:rsidRPr="5AA79A0A">
        <w:t>ます</w:t>
      </w:r>
      <w:r w:rsidR="00AD2369" w:rsidRPr="5AA79A0A">
        <w:t>．</w:t>
      </w:r>
      <w:r w:rsidR="00192BCF" w:rsidRPr="5AA79A0A">
        <w:t>以下に例を示します．</w:t>
      </w:r>
    </w:p>
    <w:p w14:paraId="7AA57536" w14:textId="77777777" w:rsidR="00AD2369" w:rsidRPr="00525CB0" w:rsidRDefault="00AD2369" w:rsidP="004B09ED">
      <w:pPr>
        <w:pStyle w:val="a"/>
        <w:ind w:left="210" w:hanging="210"/>
        <w:rPr>
          <w:lang w:val="de-DE"/>
        </w:rPr>
      </w:pPr>
      <w:r w:rsidRPr="00525CB0">
        <w:rPr>
          <w:lang w:val="de-DE"/>
        </w:rPr>
        <w:t>Seebeck</w:t>
      </w:r>
      <w:r w:rsidR="000B4084" w:rsidRPr="00525CB0">
        <w:rPr>
          <w:rFonts w:hint="eastAsia"/>
          <w:lang w:val="de-DE"/>
        </w:rPr>
        <w:t xml:space="preserve"> T.</w:t>
      </w:r>
      <w:r w:rsidR="008928F5" w:rsidRPr="00525CB0">
        <w:rPr>
          <w:lang w:val="de-DE"/>
        </w:rPr>
        <w:t xml:space="preserve"> </w:t>
      </w:r>
      <w:r w:rsidR="000B4084" w:rsidRPr="00525CB0">
        <w:rPr>
          <w:rFonts w:hint="eastAsia"/>
          <w:lang w:val="de-DE"/>
        </w:rPr>
        <w:t>J.</w:t>
      </w:r>
      <w:r w:rsidRPr="00525CB0">
        <w:rPr>
          <w:lang w:val="de-DE"/>
        </w:rPr>
        <w:t xml:space="preserve">: Abhandlungen der Deutschen </w:t>
      </w:r>
      <w:r w:rsidRPr="00525CB0">
        <w:rPr>
          <w:lang w:val="de-DE"/>
        </w:rPr>
        <w:lastRenderedPageBreak/>
        <w:t xml:space="preserve">Akademie der Wissenschaften zu Berlin, </w:t>
      </w:r>
      <w:r w:rsidRPr="00525CB0">
        <w:rPr>
          <w:b/>
          <w:lang w:val="de-DE"/>
        </w:rPr>
        <w:t>265</w:t>
      </w:r>
      <w:r w:rsidRPr="00525CB0">
        <w:rPr>
          <w:lang w:val="de-DE"/>
        </w:rPr>
        <w:t xml:space="preserve"> (1822). </w:t>
      </w:r>
    </w:p>
    <w:p w14:paraId="388E875D" w14:textId="77777777" w:rsidR="00AD2369" w:rsidRPr="00760D08" w:rsidRDefault="00AD2369" w:rsidP="004B09ED">
      <w:pPr>
        <w:pStyle w:val="a"/>
        <w:ind w:left="210" w:hanging="210"/>
      </w:pPr>
      <w:r w:rsidRPr="00760D08">
        <w:t>Ioffe</w:t>
      </w:r>
      <w:r w:rsidR="000B4084" w:rsidRPr="00760D08">
        <w:rPr>
          <w:rFonts w:hint="eastAsia"/>
        </w:rPr>
        <w:t xml:space="preserve"> A.</w:t>
      </w:r>
      <w:r w:rsidR="008928F5" w:rsidRPr="00760D08">
        <w:t xml:space="preserve"> </w:t>
      </w:r>
      <w:r w:rsidR="000B4084" w:rsidRPr="00760D08">
        <w:rPr>
          <w:rFonts w:hint="eastAsia"/>
        </w:rPr>
        <w:t>F.</w:t>
      </w:r>
      <w:r w:rsidRPr="00760D08">
        <w:t>: Semiconductor Thermoelements and Thermoelectric Cooling, Infosearch</w:t>
      </w:r>
      <w:r w:rsidR="008928F5" w:rsidRPr="00760D08">
        <w:t>, London (1957).</w:t>
      </w:r>
    </w:p>
    <w:p w14:paraId="4EEBC03E" w14:textId="77777777" w:rsidR="00AD2369" w:rsidRPr="00760D08" w:rsidRDefault="004B09ED" w:rsidP="004B09ED">
      <w:pPr>
        <w:pStyle w:val="a"/>
        <w:ind w:left="210" w:hanging="210"/>
      </w:pPr>
      <w:r w:rsidRPr="00760D08">
        <w:rPr>
          <w:rFonts w:hint="eastAsia"/>
        </w:rPr>
        <w:t>熱電太郎</w:t>
      </w:r>
      <w:r w:rsidR="00AD2369" w:rsidRPr="00760D08">
        <w:rPr>
          <w:rFonts w:hint="eastAsia"/>
        </w:rPr>
        <w:t xml:space="preserve">: </w:t>
      </w:r>
      <w:r w:rsidRPr="00760D08">
        <w:rPr>
          <w:rFonts w:hint="eastAsia"/>
        </w:rPr>
        <w:t>日本熱電学会誌</w:t>
      </w:r>
      <w:r w:rsidR="00AD2369" w:rsidRPr="00760D08">
        <w:rPr>
          <w:rFonts w:hint="eastAsia"/>
        </w:rPr>
        <w:t xml:space="preserve"> </w:t>
      </w:r>
      <w:r w:rsidRPr="00760D08">
        <w:rPr>
          <w:rFonts w:hint="eastAsia"/>
          <w:b/>
        </w:rPr>
        <w:t>11</w:t>
      </w:r>
      <w:r w:rsidR="00AD2369" w:rsidRPr="00760D08">
        <w:rPr>
          <w:rFonts w:hint="eastAsia"/>
        </w:rPr>
        <w:t xml:space="preserve">, </w:t>
      </w:r>
      <w:r w:rsidRPr="00760D08">
        <w:rPr>
          <w:rFonts w:hint="eastAsia"/>
        </w:rPr>
        <w:t>3, 20</w:t>
      </w:r>
      <w:r w:rsidR="00AD2369" w:rsidRPr="00760D08">
        <w:rPr>
          <w:rFonts w:hint="eastAsia"/>
        </w:rPr>
        <w:t xml:space="preserve"> (201</w:t>
      </w:r>
      <w:r w:rsidRPr="00760D08">
        <w:rPr>
          <w:rFonts w:hint="eastAsia"/>
        </w:rPr>
        <w:t>5</w:t>
      </w:r>
      <w:r w:rsidR="00AD2369" w:rsidRPr="00760D08">
        <w:rPr>
          <w:rFonts w:hint="eastAsia"/>
        </w:rPr>
        <w:t>).</w:t>
      </w:r>
    </w:p>
    <w:p w14:paraId="453AF2F9" w14:textId="5F67C64C" w:rsidR="00B52C45" w:rsidRDefault="00B52C45">
      <w:pPr>
        <w:widowControl/>
        <w:adjustRightInd/>
        <w:ind w:firstLineChars="0" w:firstLine="0"/>
        <w:jc w:val="left"/>
      </w:pPr>
    </w:p>
    <w:p w14:paraId="7F751026" w14:textId="2A5C2CFA" w:rsidR="006B5F0D" w:rsidRPr="00760D08" w:rsidRDefault="00882845" w:rsidP="0060395C">
      <w:pPr>
        <w:pStyle w:val="1"/>
        <w:jc w:val="both"/>
      </w:pPr>
      <w:r>
        <w:rPr>
          <w:rFonts w:hint="eastAsia"/>
        </w:rPr>
        <w:t>その他</w:t>
      </w:r>
    </w:p>
    <w:p w14:paraId="28F5AC40" w14:textId="77777777" w:rsidR="0015008D" w:rsidRPr="0060395C" w:rsidRDefault="00882845" w:rsidP="0060395C">
      <w:pPr>
        <w:widowControl/>
        <w:adjustRightInd/>
        <w:ind w:firstLineChars="0" w:firstLine="0"/>
        <w:rPr>
          <w:b/>
          <w:bCs/>
          <w:u w:val="single"/>
        </w:rPr>
      </w:pPr>
      <w:r w:rsidRPr="0060395C">
        <w:rPr>
          <w:b/>
          <w:bCs/>
          <w:u w:val="single"/>
        </w:rPr>
        <w:t>CC</w:t>
      </w:r>
      <w:r w:rsidRPr="0060395C">
        <w:rPr>
          <w:rFonts w:hint="eastAsia"/>
          <w:b/>
          <w:bCs/>
          <w:u w:val="single"/>
        </w:rPr>
        <w:t>ライセンス</w:t>
      </w:r>
    </w:p>
    <w:p w14:paraId="237272AE" w14:textId="5D7926DD" w:rsidR="0015008D" w:rsidRPr="0060395C" w:rsidRDefault="0015008D">
      <w:pPr>
        <w:widowControl/>
        <w:adjustRightInd/>
        <w:ind w:firstLineChars="50" w:firstLine="95"/>
        <w:rPr>
          <w:u w:val="single"/>
        </w:rPr>
      </w:pPr>
      <w:r w:rsidRPr="0060395C">
        <w:rPr>
          <w:rFonts w:hint="eastAsia"/>
          <w:u w:val="single"/>
        </w:rPr>
        <w:t>日本熱電学会では，オープンアクセスの実現に積極的に取り組んでおり，</w:t>
      </w:r>
      <w:r w:rsidR="008B100D" w:rsidRPr="0060395C">
        <w:rPr>
          <w:rFonts w:hint="eastAsia"/>
          <w:u w:val="single"/>
        </w:rPr>
        <w:t>査読付き</w:t>
      </w:r>
      <w:r w:rsidRPr="0060395C">
        <w:rPr>
          <w:rFonts w:hint="eastAsia"/>
          <w:u w:val="single"/>
        </w:rPr>
        <w:t>論文には，クリエイティブ・コモンズ・ライセンス（</w:t>
      </w:r>
      <w:r w:rsidRPr="0060395C">
        <w:rPr>
          <w:u w:val="single"/>
        </w:rPr>
        <w:t>CC</w:t>
      </w:r>
      <w:r w:rsidRPr="0060395C">
        <w:rPr>
          <w:rFonts w:hint="eastAsia"/>
          <w:u w:val="single"/>
        </w:rPr>
        <w:t>ライセンス）を付与して公開しています．ライセンスの種類としては，</w:t>
      </w:r>
      <w:r w:rsidRPr="0060395C">
        <w:rPr>
          <w:u w:val="single"/>
        </w:rPr>
        <w:t>C</w:t>
      </w:r>
      <w:r w:rsidR="00913CA7" w:rsidRPr="0060395C">
        <w:rPr>
          <w:u w:val="single"/>
        </w:rPr>
        <w:t xml:space="preserve">C </w:t>
      </w:r>
      <w:r w:rsidRPr="0060395C">
        <w:rPr>
          <w:u w:val="single"/>
        </w:rPr>
        <w:t>BY-NC-ND</w:t>
      </w:r>
      <w:r w:rsidR="008B100D" w:rsidRPr="0060395C">
        <w:rPr>
          <w:u w:val="single"/>
        </w:rPr>
        <w:t>4.0</w:t>
      </w:r>
      <w:r w:rsidRPr="0060395C">
        <w:rPr>
          <w:rFonts w:hint="eastAsia"/>
          <w:u w:val="single"/>
        </w:rPr>
        <w:t>をデフォルトとし，著者からのご希望により，</w:t>
      </w:r>
      <w:r w:rsidRPr="0060395C">
        <w:rPr>
          <w:u w:val="single"/>
        </w:rPr>
        <w:t>CC</w:t>
      </w:r>
      <w:r w:rsidR="00913CA7" w:rsidRPr="0060395C">
        <w:rPr>
          <w:u w:val="single"/>
        </w:rPr>
        <w:t xml:space="preserve"> </w:t>
      </w:r>
      <w:r w:rsidRPr="0060395C">
        <w:rPr>
          <w:u w:val="single"/>
        </w:rPr>
        <w:t>BY</w:t>
      </w:r>
      <w:r w:rsidR="008B100D" w:rsidRPr="0060395C">
        <w:rPr>
          <w:u w:val="single"/>
        </w:rPr>
        <w:t>4.0</w:t>
      </w:r>
      <w:r w:rsidRPr="0060395C">
        <w:rPr>
          <w:rFonts w:hint="eastAsia"/>
          <w:u w:val="single"/>
        </w:rPr>
        <w:t>も選んで頂けるものとします．以下に，両ライセンスの条件を示します．</w:t>
      </w:r>
    </w:p>
    <w:p w14:paraId="13B92282" w14:textId="77777777" w:rsidR="00F010E8" w:rsidRPr="0060395C" w:rsidRDefault="00F010E8" w:rsidP="0060395C">
      <w:pPr>
        <w:widowControl/>
        <w:adjustRightInd/>
        <w:ind w:firstLineChars="50" w:firstLine="95"/>
        <w:rPr>
          <w:u w:val="single"/>
        </w:rPr>
      </w:pPr>
    </w:p>
    <w:p w14:paraId="65CF225E" w14:textId="6F0CB6B3" w:rsidR="0015008D" w:rsidRPr="0060395C" w:rsidRDefault="0015008D" w:rsidP="0060395C">
      <w:pPr>
        <w:pStyle w:val="ae"/>
        <w:widowControl/>
        <w:numPr>
          <w:ilvl w:val="0"/>
          <w:numId w:val="20"/>
        </w:numPr>
        <w:adjustRightInd/>
        <w:ind w:leftChars="0" w:firstLineChars="0"/>
        <w:rPr>
          <w:u w:val="single"/>
        </w:rPr>
      </w:pPr>
      <w:r w:rsidRPr="0060395C">
        <w:rPr>
          <w:u w:val="single"/>
        </w:rPr>
        <w:t>CC</w:t>
      </w:r>
      <w:r w:rsidR="006736AD" w:rsidRPr="0060395C">
        <w:rPr>
          <w:u w:val="single"/>
        </w:rPr>
        <w:t xml:space="preserve"> </w:t>
      </w:r>
      <w:r w:rsidRPr="0060395C">
        <w:rPr>
          <w:u w:val="single"/>
        </w:rPr>
        <w:t>BY-NC-ND</w:t>
      </w:r>
      <w:r w:rsidR="006736AD" w:rsidRPr="0060395C">
        <w:rPr>
          <w:u w:val="single"/>
        </w:rPr>
        <w:t xml:space="preserve"> 4.0</w:t>
      </w:r>
      <w:r w:rsidRPr="0060395C">
        <w:rPr>
          <w:rFonts w:hint="eastAsia"/>
          <w:u w:val="single"/>
        </w:rPr>
        <w:t>（表示―非営利―改変禁止）</w:t>
      </w:r>
    </w:p>
    <w:p w14:paraId="5E8D163A" w14:textId="77777777" w:rsidR="00D52486" w:rsidRPr="0060395C" w:rsidRDefault="0015008D" w:rsidP="0060395C">
      <w:pPr>
        <w:widowControl/>
        <w:adjustRightInd/>
        <w:ind w:firstLineChars="0" w:firstLine="0"/>
        <w:rPr>
          <w:u w:val="single"/>
        </w:rPr>
      </w:pPr>
      <w:r w:rsidRPr="0060395C">
        <w:rPr>
          <w:rFonts w:hint="eastAsia"/>
          <w:u w:val="single"/>
        </w:rPr>
        <w:t>原作者のクレジット（氏名，作品のタイトルなど）を表示し，</w:t>
      </w:r>
      <w:r w:rsidR="00D52486" w:rsidRPr="0060395C">
        <w:rPr>
          <w:rFonts w:hint="eastAsia"/>
          <w:u w:val="single"/>
        </w:rPr>
        <w:t>かつ非営利目的であり，そして元の作品を改変し</w:t>
      </w:r>
      <w:r w:rsidR="00D52486" w:rsidRPr="0060395C">
        <w:rPr>
          <w:rFonts w:hint="eastAsia"/>
          <w:u w:val="single"/>
        </w:rPr>
        <w:t>ないことを主な条件に，作品を自由に再配布できる</w:t>
      </w:r>
      <w:r w:rsidR="00D52486" w:rsidRPr="0060395C">
        <w:rPr>
          <w:u w:val="single"/>
        </w:rPr>
        <w:t>CC</w:t>
      </w:r>
      <w:r w:rsidR="00D52486" w:rsidRPr="0060395C">
        <w:rPr>
          <w:rFonts w:hint="eastAsia"/>
          <w:u w:val="single"/>
        </w:rPr>
        <w:t>ライセンス</w:t>
      </w:r>
    </w:p>
    <w:p w14:paraId="6ADAD63A" w14:textId="5289C643" w:rsidR="00D52486" w:rsidRPr="0060395C" w:rsidRDefault="00D52486" w:rsidP="0060395C">
      <w:pPr>
        <w:pStyle w:val="ae"/>
        <w:widowControl/>
        <w:numPr>
          <w:ilvl w:val="0"/>
          <w:numId w:val="20"/>
        </w:numPr>
        <w:adjustRightInd/>
        <w:ind w:leftChars="0" w:firstLineChars="0"/>
        <w:rPr>
          <w:u w:val="single"/>
        </w:rPr>
      </w:pPr>
      <w:r w:rsidRPr="0060395C">
        <w:rPr>
          <w:u w:val="single"/>
        </w:rPr>
        <w:t>CC</w:t>
      </w:r>
      <w:r w:rsidR="006736AD" w:rsidRPr="0060395C">
        <w:rPr>
          <w:u w:val="single"/>
        </w:rPr>
        <w:t xml:space="preserve"> </w:t>
      </w:r>
      <w:r w:rsidRPr="0060395C">
        <w:rPr>
          <w:u w:val="single"/>
        </w:rPr>
        <w:t>BY</w:t>
      </w:r>
      <w:r w:rsidR="006736AD" w:rsidRPr="0060395C">
        <w:rPr>
          <w:u w:val="single"/>
        </w:rPr>
        <w:t xml:space="preserve"> 4.0</w:t>
      </w:r>
    </w:p>
    <w:p w14:paraId="339FA29E" w14:textId="2D78D38E" w:rsidR="00DC250D" w:rsidRPr="0060395C" w:rsidRDefault="00D52486" w:rsidP="0060395C">
      <w:pPr>
        <w:widowControl/>
        <w:adjustRightInd/>
        <w:ind w:firstLineChars="0" w:firstLine="0"/>
        <w:rPr>
          <w:b/>
          <w:bCs/>
          <w:u w:val="single"/>
        </w:rPr>
      </w:pPr>
      <w:r w:rsidRPr="0060395C">
        <w:rPr>
          <w:rFonts w:hint="eastAsia"/>
          <w:u w:val="single"/>
        </w:rPr>
        <w:t>原作者のクレジット（氏名，作品タイトルなど）を表示することを主な条件とし，改変はもちろん，営利目的での二次利用も許可される最も自由度の高い</w:t>
      </w:r>
      <w:r w:rsidRPr="0060395C">
        <w:rPr>
          <w:u w:val="single"/>
        </w:rPr>
        <w:t>CC</w:t>
      </w:r>
      <w:r w:rsidRPr="0060395C">
        <w:rPr>
          <w:rFonts w:hint="eastAsia"/>
          <w:u w:val="single"/>
        </w:rPr>
        <w:t>ライセンス</w:t>
      </w:r>
    </w:p>
    <w:p w14:paraId="47DBB8D2" w14:textId="77777777" w:rsidR="00457AE0" w:rsidRPr="0060395C" w:rsidRDefault="00457AE0" w:rsidP="0060395C">
      <w:pPr>
        <w:widowControl/>
        <w:adjustRightInd/>
        <w:ind w:firstLineChars="0" w:firstLine="0"/>
        <w:rPr>
          <w:u w:val="single"/>
        </w:rPr>
      </w:pPr>
    </w:p>
    <w:p w14:paraId="6B96BD75" w14:textId="10872E05" w:rsidR="00D52486" w:rsidRPr="0060395C" w:rsidRDefault="00D52486" w:rsidP="0060395C">
      <w:pPr>
        <w:widowControl/>
        <w:adjustRightInd/>
        <w:ind w:firstLineChars="0" w:firstLine="0"/>
        <w:rPr>
          <w:u w:val="single"/>
        </w:rPr>
      </w:pPr>
      <w:r w:rsidRPr="0060395C">
        <w:rPr>
          <w:u w:val="single"/>
        </w:rPr>
        <w:t>1</w:t>
      </w:r>
      <w:r w:rsidRPr="0060395C">
        <w:rPr>
          <w:rFonts w:hint="eastAsia"/>
          <w:u w:val="single"/>
        </w:rPr>
        <w:t>頁目のヘッダーに</w:t>
      </w:r>
      <w:r w:rsidR="00457AE0" w:rsidRPr="0060395C">
        <w:rPr>
          <w:u w:val="single"/>
        </w:rPr>
        <w:t>CC</w:t>
      </w:r>
      <w:r w:rsidR="005E46EE" w:rsidRPr="0060395C">
        <w:rPr>
          <w:u w:val="single"/>
        </w:rPr>
        <w:t xml:space="preserve"> </w:t>
      </w:r>
      <w:r w:rsidR="00457AE0" w:rsidRPr="0060395C">
        <w:rPr>
          <w:u w:val="single"/>
        </w:rPr>
        <w:t>BY-NC-ND</w:t>
      </w:r>
      <w:r w:rsidR="008B100D" w:rsidRPr="0060395C">
        <w:rPr>
          <w:u w:val="single"/>
        </w:rPr>
        <w:t>4.0</w:t>
      </w:r>
      <w:r w:rsidR="00457AE0" w:rsidRPr="0060395C">
        <w:rPr>
          <w:rFonts w:hint="eastAsia"/>
          <w:u w:val="single"/>
        </w:rPr>
        <w:t>と</w:t>
      </w:r>
      <w:r w:rsidR="00457AE0" w:rsidRPr="0060395C">
        <w:rPr>
          <w:u w:val="single"/>
        </w:rPr>
        <w:t>CC</w:t>
      </w:r>
      <w:r w:rsidR="00913CA7" w:rsidRPr="0060395C">
        <w:rPr>
          <w:u w:val="single"/>
        </w:rPr>
        <w:t xml:space="preserve"> </w:t>
      </w:r>
      <w:r w:rsidR="00457AE0" w:rsidRPr="0060395C">
        <w:rPr>
          <w:u w:val="single"/>
        </w:rPr>
        <w:t>BY</w:t>
      </w:r>
      <w:r w:rsidR="008B100D" w:rsidRPr="0060395C">
        <w:rPr>
          <w:u w:val="single"/>
        </w:rPr>
        <w:t>4.0</w:t>
      </w:r>
      <w:r w:rsidR="00457AE0" w:rsidRPr="0060395C">
        <w:rPr>
          <w:rFonts w:hint="eastAsia"/>
          <w:u w:val="single"/>
        </w:rPr>
        <w:t>の</w:t>
      </w:r>
      <w:r w:rsidRPr="0060395C">
        <w:rPr>
          <w:rFonts w:hint="eastAsia"/>
          <w:u w:val="single"/>
        </w:rPr>
        <w:t>ライセンス画像を貼り付けていますので，ご希望の</w:t>
      </w:r>
      <w:r w:rsidR="008B100D" w:rsidRPr="0060395C">
        <w:rPr>
          <w:rFonts w:hint="eastAsia"/>
          <w:u w:val="single"/>
        </w:rPr>
        <w:t>ライセンス画像</w:t>
      </w:r>
      <w:r w:rsidRPr="0060395C">
        <w:rPr>
          <w:rFonts w:hint="eastAsia"/>
          <w:u w:val="single"/>
        </w:rPr>
        <w:t>を残して（ご希望でない</w:t>
      </w:r>
      <w:r w:rsidR="008B100D" w:rsidRPr="0060395C">
        <w:rPr>
          <w:rFonts w:hint="eastAsia"/>
          <w:u w:val="single"/>
        </w:rPr>
        <w:t>画像</w:t>
      </w:r>
      <w:r w:rsidRPr="0060395C">
        <w:rPr>
          <w:rFonts w:hint="eastAsia"/>
          <w:u w:val="single"/>
        </w:rPr>
        <w:t>は削除して），投稿してください．</w:t>
      </w:r>
      <w:r w:rsidR="0061654B" w:rsidRPr="0060395C">
        <w:rPr>
          <w:rFonts w:hint="eastAsia"/>
          <w:u w:val="single"/>
        </w:rPr>
        <w:t>両方の</w:t>
      </w:r>
      <w:r w:rsidR="008B100D" w:rsidRPr="0060395C">
        <w:rPr>
          <w:rFonts w:hint="eastAsia"/>
          <w:u w:val="single"/>
        </w:rPr>
        <w:t>ライセンス</w:t>
      </w:r>
      <w:r w:rsidR="0061654B" w:rsidRPr="0060395C">
        <w:rPr>
          <w:rFonts w:hint="eastAsia"/>
          <w:u w:val="single"/>
        </w:rPr>
        <w:t>を</w:t>
      </w:r>
      <w:r w:rsidR="008B100D">
        <w:rPr>
          <w:rFonts w:hint="eastAsia"/>
          <w:u w:val="single"/>
        </w:rPr>
        <w:t>希望する</w:t>
      </w:r>
      <w:r w:rsidR="0061654B" w:rsidRPr="0060395C">
        <w:rPr>
          <w:rFonts w:hint="eastAsia"/>
          <w:u w:val="single"/>
        </w:rPr>
        <w:t>ことはできませんので，どちらか一方を</w:t>
      </w:r>
      <w:r w:rsidR="00CA6320" w:rsidRPr="0060395C">
        <w:rPr>
          <w:rFonts w:hint="eastAsia"/>
          <w:u w:val="single"/>
        </w:rPr>
        <w:t>必ず削除して</w:t>
      </w:r>
      <w:r w:rsidR="0061654B" w:rsidRPr="0060395C">
        <w:rPr>
          <w:rFonts w:hint="eastAsia"/>
          <w:u w:val="single"/>
        </w:rPr>
        <w:t>ください．</w:t>
      </w:r>
    </w:p>
    <w:p w14:paraId="62D84B53" w14:textId="250B3BF1" w:rsidR="00BD1C09" w:rsidRPr="008C225A" w:rsidRDefault="00123EE9" w:rsidP="008147CE">
      <w:pPr>
        <w:ind w:firstLineChars="0" w:firstLine="0"/>
        <w:rPr>
          <w:b/>
          <w:bCs/>
        </w:rPr>
      </w:pPr>
      <w:bookmarkStart w:id="1" w:name="_Hlk90394130"/>
      <w:r w:rsidRPr="008C225A">
        <w:rPr>
          <w:b/>
          <w:bCs/>
        </w:rPr>
        <w:t>Appendix</w:t>
      </w:r>
    </w:p>
    <w:p w14:paraId="61F48174" w14:textId="71CDD9AF" w:rsidR="00047EC3" w:rsidRPr="00760D08" w:rsidRDefault="00284526" w:rsidP="00047EC3">
      <w:r>
        <w:rPr>
          <w:rFonts w:hint="eastAsia"/>
        </w:rPr>
        <w:t>本文</w:t>
      </w:r>
      <w:r w:rsidR="00BE14E3">
        <w:rPr>
          <w:rFonts w:hint="eastAsia"/>
        </w:rPr>
        <w:t>には</w:t>
      </w:r>
      <w:r>
        <w:rPr>
          <w:rFonts w:hint="eastAsia"/>
        </w:rPr>
        <w:t>記載できなかった</w:t>
      </w:r>
      <w:r w:rsidR="00D42F7B" w:rsidRPr="008C225A">
        <w:rPr>
          <w:rFonts w:hint="eastAsia"/>
        </w:rPr>
        <w:t>付録資料</w:t>
      </w:r>
      <w:r w:rsidR="00243367">
        <w:rPr>
          <w:rFonts w:hint="eastAsia"/>
        </w:rPr>
        <w:t>や</w:t>
      </w:r>
      <w:r w:rsidR="00243367" w:rsidRPr="008C225A">
        <w:rPr>
          <w:rFonts w:hint="eastAsia"/>
        </w:rPr>
        <w:t>追加情報</w:t>
      </w:r>
      <w:r w:rsidR="00D42F7B" w:rsidRPr="008C225A">
        <w:rPr>
          <w:rFonts w:hint="eastAsia"/>
        </w:rPr>
        <w:t>など</w:t>
      </w:r>
      <w:r w:rsidR="008D7BB9" w:rsidRPr="008C225A">
        <w:rPr>
          <w:rFonts w:hint="eastAsia"/>
        </w:rPr>
        <w:t>は</w:t>
      </w:r>
      <w:r w:rsidR="007A693B" w:rsidRPr="008C225A">
        <w:rPr>
          <w:rFonts w:hint="eastAsia"/>
        </w:rPr>
        <w:t>，</w:t>
      </w:r>
      <w:r w:rsidR="00A36B35" w:rsidRPr="008C225A">
        <w:t>Appendix</w:t>
      </w:r>
      <w:r w:rsidR="008D7BB9" w:rsidRPr="008C225A">
        <w:rPr>
          <w:rFonts w:hint="eastAsia"/>
        </w:rPr>
        <w:t>として</w:t>
      </w:r>
      <w:r w:rsidR="00A97295" w:rsidRPr="008C225A">
        <w:rPr>
          <w:rFonts w:hint="eastAsia"/>
        </w:rPr>
        <w:t>本文の</w:t>
      </w:r>
      <w:r w:rsidR="00203A63" w:rsidRPr="008C225A">
        <w:rPr>
          <w:rFonts w:hint="eastAsia"/>
        </w:rPr>
        <w:t>直後</w:t>
      </w:r>
      <w:r w:rsidR="00A97295" w:rsidRPr="008C225A">
        <w:rPr>
          <w:rFonts w:hint="eastAsia"/>
        </w:rPr>
        <w:t>（</w:t>
      </w:r>
      <w:r w:rsidR="004B7F58" w:rsidRPr="008C225A">
        <w:rPr>
          <w:rFonts w:hint="eastAsia"/>
        </w:rPr>
        <w:t>参考文献</w:t>
      </w:r>
      <w:r w:rsidR="00A97295" w:rsidRPr="008C225A">
        <w:rPr>
          <w:rFonts w:hint="eastAsia"/>
        </w:rPr>
        <w:t>の</w:t>
      </w:r>
      <w:r w:rsidR="00203A63" w:rsidRPr="008C225A">
        <w:rPr>
          <w:rFonts w:hint="eastAsia"/>
        </w:rPr>
        <w:t>次</w:t>
      </w:r>
      <w:r w:rsidR="004B7F58" w:rsidRPr="008C225A">
        <w:rPr>
          <w:rFonts w:hint="eastAsia"/>
        </w:rPr>
        <w:t>のページ</w:t>
      </w:r>
      <w:r w:rsidR="00A97295" w:rsidRPr="008C225A">
        <w:rPr>
          <w:rFonts w:hint="eastAsia"/>
        </w:rPr>
        <w:t>）に置くことが</w:t>
      </w:r>
      <w:r w:rsidR="00580A13">
        <w:rPr>
          <w:rFonts w:hint="eastAsia"/>
        </w:rPr>
        <w:t>できます</w:t>
      </w:r>
      <w:r w:rsidR="007A693B" w:rsidRPr="008C225A">
        <w:rPr>
          <w:rFonts w:hint="eastAsia"/>
        </w:rPr>
        <w:t>．図表番号は</w:t>
      </w:r>
      <w:r w:rsidR="00EE1451">
        <w:rPr>
          <w:rFonts w:hint="eastAsia"/>
        </w:rPr>
        <w:t>，それぞれ，</w:t>
      </w:r>
      <w:r w:rsidR="00EE1451" w:rsidRPr="00EE1451">
        <w:rPr>
          <w:rFonts w:hint="eastAsia"/>
        </w:rPr>
        <w:t>「</w:t>
      </w:r>
      <w:r w:rsidR="00EE1451" w:rsidRPr="00EE1451">
        <w:rPr>
          <w:rFonts w:hint="eastAsia"/>
        </w:rPr>
        <w:t xml:space="preserve">Fig. </w:t>
      </w:r>
      <w:r w:rsidR="00EE1451">
        <w:rPr>
          <w:rFonts w:hint="eastAsia"/>
        </w:rPr>
        <w:t>A</w:t>
      </w:r>
      <w:r w:rsidR="00EE1451" w:rsidRPr="00EE1451">
        <w:rPr>
          <w:rFonts w:hint="eastAsia"/>
        </w:rPr>
        <w:t>1</w:t>
      </w:r>
      <w:r w:rsidR="00EE1451" w:rsidRPr="00EE1451">
        <w:rPr>
          <w:rFonts w:hint="eastAsia"/>
        </w:rPr>
        <w:t>」</w:t>
      </w:r>
      <w:r w:rsidR="00EE1451">
        <w:rPr>
          <w:rFonts w:hint="eastAsia"/>
        </w:rPr>
        <w:t>と「</w:t>
      </w:r>
      <w:r w:rsidR="005C1C3F" w:rsidRPr="008C225A">
        <w:t>Table A1</w:t>
      </w:r>
      <w:r w:rsidR="00EE1451">
        <w:rPr>
          <w:rFonts w:hint="eastAsia"/>
        </w:rPr>
        <w:t>」</w:t>
      </w:r>
      <w:r w:rsidR="00580A13">
        <w:rPr>
          <w:rFonts w:hint="eastAsia"/>
        </w:rPr>
        <w:t>としてください</w:t>
      </w:r>
      <w:r w:rsidR="00937258" w:rsidRPr="008C225A">
        <w:rPr>
          <w:rFonts w:hint="eastAsia"/>
        </w:rPr>
        <w:t>．</w:t>
      </w:r>
    </w:p>
    <w:bookmarkEnd w:id="1"/>
    <w:p w14:paraId="6E097866" w14:textId="77777777" w:rsidR="005C1C3F" w:rsidRDefault="005C1C3F" w:rsidP="008147CE">
      <w:pPr>
        <w:ind w:firstLineChars="0" w:firstLine="0"/>
      </w:pPr>
    </w:p>
    <w:p w14:paraId="31538CB8" w14:textId="0475D92A" w:rsidR="00047EC3" w:rsidRPr="008C225A" w:rsidRDefault="00047EC3" w:rsidP="008147CE">
      <w:pPr>
        <w:ind w:firstLineChars="0" w:firstLine="0"/>
        <w:sectPr w:rsidR="00047EC3" w:rsidRPr="008C225A" w:rsidSect="00B80FCF">
          <w:headerReference w:type="default" r:id="rId15"/>
          <w:type w:val="continuous"/>
          <w:pgSz w:w="11906" w:h="16838" w:code="9"/>
          <w:pgMar w:top="1418" w:right="992" w:bottom="1021" w:left="992" w:header="567" w:footer="567" w:gutter="0"/>
          <w:cols w:num="2" w:space="425"/>
          <w:docGrid w:type="linesAndChars" w:linePitch="331" w:charSpace="2851"/>
        </w:sectPr>
      </w:pPr>
    </w:p>
    <w:p w14:paraId="54FB9CF2" w14:textId="77777777" w:rsidR="002126A7" w:rsidRPr="005C1C3F" w:rsidRDefault="002126A7" w:rsidP="005C1C3F">
      <w:pPr>
        <w:ind w:firstLineChars="0" w:firstLine="0"/>
        <w:rPr>
          <w:b/>
        </w:rPr>
      </w:pPr>
    </w:p>
    <w:sectPr w:rsidR="002126A7" w:rsidRPr="005C1C3F" w:rsidSect="00B80FCF">
      <w:type w:val="continuous"/>
      <w:pgSz w:w="11906" w:h="16838" w:code="9"/>
      <w:pgMar w:top="1418" w:right="1134" w:bottom="1701" w:left="1134" w:header="567" w:footer="567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D6C7" w14:textId="77777777" w:rsidR="001D0ED0" w:rsidRDefault="001D0ED0" w:rsidP="004B09ED">
      <w:pPr>
        <w:ind w:firstLine="180"/>
      </w:pPr>
      <w:r>
        <w:separator/>
      </w:r>
    </w:p>
    <w:p w14:paraId="1A439332" w14:textId="77777777" w:rsidR="001D0ED0" w:rsidRDefault="001D0ED0" w:rsidP="004B09ED">
      <w:pPr>
        <w:ind w:firstLine="176"/>
      </w:pPr>
    </w:p>
  </w:endnote>
  <w:endnote w:type="continuationSeparator" w:id="0">
    <w:p w14:paraId="22398786" w14:textId="77777777" w:rsidR="001D0ED0" w:rsidRDefault="001D0ED0" w:rsidP="004B09ED">
      <w:pPr>
        <w:ind w:firstLine="180"/>
      </w:pPr>
      <w:r>
        <w:continuationSeparator/>
      </w:r>
    </w:p>
    <w:p w14:paraId="1410F746" w14:textId="77777777" w:rsidR="001D0ED0" w:rsidRDefault="001D0ED0" w:rsidP="004B09ED">
      <w:pPr>
        <w:ind w:firstLine="17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8B6" w14:textId="77777777" w:rsidR="00AC2A81" w:rsidRDefault="00AC2A81" w:rsidP="004B09ED">
    <w:pPr>
      <w:pStyle w:val="a9"/>
      <w:ind w:firstLine="176"/>
    </w:pPr>
    <w:r>
      <w:rPr>
        <w:rFonts w:hint="eastAsia"/>
      </w:rPr>
      <w:t xml:space="preserve">―　</w:t>
    </w:r>
    <w:r>
      <w:fldChar w:fldCharType="begin"/>
    </w:r>
    <w:r>
      <w:instrText>PAGE   \* MERGEFORMAT</w:instrText>
    </w:r>
    <w:r>
      <w:fldChar w:fldCharType="separate"/>
    </w:r>
    <w:r w:rsidR="008128E9" w:rsidRPr="008128E9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　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A24A" w14:textId="77777777" w:rsidR="00AC2A81" w:rsidRDefault="00A65CA4" w:rsidP="008F4C2F">
    <w:pPr>
      <w:pStyle w:val="a9"/>
      <w:ind w:firstLine="180"/>
      <w:jc w:val="center"/>
    </w:pPr>
    <w:r>
      <w:fldChar w:fldCharType="begin"/>
    </w:r>
    <w:r>
      <w:instrText>PAGE   \* MERGEFORMAT</w:instrText>
    </w:r>
    <w:r>
      <w:fldChar w:fldCharType="separate"/>
    </w:r>
    <w:r w:rsidR="002E0BA5" w:rsidRPr="002E0BA5">
      <w:rPr>
        <w:noProof/>
        <w:lang w:val="ja-JP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1665" w14:textId="2CFFF345" w:rsidR="008128E9" w:rsidRPr="0060395C" w:rsidRDefault="0060395C" w:rsidP="0060395C">
    <w:pPr>
      <w:pStyle w:val="a9"/>
      <w:ind w:firstLineChars="2250" w:firstLine="4275"/>
      <w:jc w:val="left"/>
      <w:rPr>
        <w:rFonts w:ascii="ＭＳ 明朝" w:hAnsi="ＭＳ 明朝"/>
      </w:rPr>
    </w:pPr>
    <w:r>
      <w:rPr>
        <w:rFonts w:ascii="ＭＳ 明朝" w:hAnsi="ＭＳ 明朝" w:hint="eastAsia"/>
        <w:noProof/>
        <w:color w:val="000000"/>
        <w:sz w:val="19"/>
        <w:szCs w:val="19"/>
      </w:rPr>
      <w:drawing>
        <wp:anchor distT="0" distB="0" distL="114300" distR="114300" simplePos="0" relativeHeight="251662336" behindDoc="0" locked="0" layoutInCell="1" allowOverlap="1" wp14:anchorId="46E6FBE9" wp14:editId="03D8A361">
          <wp:simplePos x="0" y="0"/>
          <wp:positionH relativeFrom="margin">
            <wp:posOffset>106680</wp:posOffset>
          </wp:positionH>
          <wp:positionV relativeFrom="paragraph">
            <wp:posOffset>-81915</wp:posOffset>
          </wp:positionV>
          <wp:extent cx="1029335" cy="358775"/>
          <wp:effectExtent l="0" t="0" r="0" b="3175"/>
          <wp:wrapNone/>
          <wp:docPr id="47616488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395C">
      <w:rPr>
        <w:rFonts w:ascii="ＭＳ 明朝" w:hAnsi="ＭＳ 明朝"/>
        <w:noProof/>
      </w:rPr>
      <w:drawing>
        <wp:anchor distT="0" distB="0" distL="114300" distR="114300" simplePos="0" relativeHeight="251661312" behindDoc="0" locked="0" layoutInCell="1" allowOverlap="1" wp14:anchorId="2CF0F9EE" wp14:editId="72246219">
          <wp:simplePos x="0" y="0"/>
          <wp:positionH relativeFrom="column">
            <wp:posOffset>1192530</wp:posOffset>
          </wp:positionH>
          <wp:positionV relativeFrom="paragraph">
            <wp:posOffset>-81915</wp:posOffset>
          </wp:positionV>
          <wp:extent cx="1034415" cy="359410"/>
          <wp:effectExtent l="0" t="0" r="0" b="2540"/>
          <wp:wrapNone/>
          <wp:docPr id="705539945" name="図 2" descr="挿絵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019894" name="図 2" descr="挿絵 が含まれている画像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03C" w:rsidRPr="0060395C">
      <w:rPr>
        <w:rFonts w:ascii="ＭＳ 明朝" w:hAnsi="ＭＳ 明朝" w:hint="eastAsia"/>
        <w:color w:val="000000"/>
        <w:sz w:val="19"/>
        <w:szCs w:val="19"/>
      </w:rPr>
      <w:t>←</w:t>
    </w:r>
    <w:r w:rsidR="0057603C" w:rsidRPr="0060395C">
      <w:rPr>
        <w:rFonts w:ascii="ＭＳ 明朝" w:hAnsi="ＭＳ 明朝"/>
        <w:color w:val="000000"/>
        <w:sz w:val="19"/>
        <w:szCs w:val="19"/>
      </w:rPr>
      <w:t xml:space="preserve"> </w:t>
    </w:r>
    <w:r w:rsidR="0057603C" w:rsidRPr="0060395C">
      <w:rPr>
        <w:rFonts w:ascii="ＭＳ 明朝" w:hAnsi="ＭＳ 明朝" w:hint="eastAsia"/>
        <w:color w:val="000000"/>
        <w:sz w:val="19"/>
        <w:szCs w:val="19"/>
      </w:rPr>
      <w:t>希望しない方を削除し</w:t>
    </w:r>
    <w:r w:rsidR="0061654B">
      <w:rPr>
        <w:rFonts w:ascii="ＭＳ 明朝" w:hAnsi="ＭＳ 明朝" w:hint="eastAsia"/>
        <w:color w:val="000000"/>
        <w:sz w:val="19"/>
        <w:szCs w:val="19"/>
      </w:rPr>
      <w:t>，どちらか一方を残し</w:t>
    </w:r>
    <w:r w:rsidR="0057603C" w:rsidRPr="0060395C">
      <w:rPr>
        <w:rFonts w:ascii="ＭＳ 明朝" w:hAnsi="ＭＳ 明朝" w:hint="eastAsia"/>
        <w:color w:val="000000"/>
        <w:sz w:val="19"/>
        <w:szCs w:val="19"/>
      </w:rPr>
      <w:t>てください．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833B" w14:textId="77777777" w:rsidR="001D0ED0" w:rsidRDefault="001D0ED0" w:rsidP="004B09ED">
      <w:pPr>
        <w:ind w:firstLine="180"/>
      </w:pPr>
      <w:bookmarkStart w:id="0" w:name="_Hlk163392777"/>
      <w:bookmarkEnd w:id="0"/>
      <w:r>
        <w:separator/>
      </w:r>
    </w:p>
    <w:p w14:paraId="7D6255E8" w14:textId="77777777" w:rsidR="001D0ED0" w:rsidRDefault="001D0ED0" w:rsidP="004B09ED">
      <w:pPr>
        <w:ind w:firstLine="176"/>
      </w:pPr>
    </w:p>
  </w:footnote>
  <w:footnote w:type="continuationSeparator" w:id="0">
    <w:p w14:paraId="07A441F0" w14:textId="77777777" w:rsidR="001D0ED0" w:rsidRDefault="001D0ED0" w:rsidP="004B09ED">
      <w:pPr>
        <w:ind w:firstLine="180"/>
      </w:pPr>
      <w:r>
        <w:continuationSeparator/>
      </w:r>
    </w:p>
    <w:p w14:paraId="438259DF" w14:textId="77777777" w:rsidR="001D0ED0" w:rsidRDefault="001D0ED0" w:rsidP="004B09ED">
      <w:pPr>
        <w:ind w:firstLine="17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B074" w14:textId="77777777" w:rsidR="008128E9" w:rsidRPr="008128E9" w:rsidRDefault="008128E9" w:rsidP="004B09ED">
    <w:pPr>
      <w:pStyle w:val="a7"/>
      <w:ind w:firstLine="1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749C" w14:textId="2AC3FEA0" w:rsidR="008128E9" w:rsidRPr="008147CE" w:rsidRDefault="008128E9" w:rsidP="00760D08">
    <w:pPr>
      <w:pStyle w:val="a7"/>
      <w:ind w:firstLine="176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5281" w14:textId="77777777" w:rsidR="00D52486" w:rsidRDefault="00D52486" w:rsidP="00525CB0">
    <w:pPr>
      <w:pStyle w:val="a7"/>
      <w:ind w:firstLine="176"/>
      <w:jc w:val="left"/>
    </w:pPr>
    <w:r>
      <w:rPr>
        <w:rFonts w:hint="eastAsia"/>
      </w:rPr>
      <w:t xml:space="preserve">This is </w:t>
    </w:r>
    <w:r>
      <w:t>“</w:t>
    </w:r>
    <w:r>
      <w:rPr>
        <w:rFonts w:hint="eastAsia"/>
      </w:rPr>
      <w:t>Advance Publication Article</w:t>
    </w:r>
    <w:r>
      <w:t>”</w:t>
    </w:r>
  </w:p>
  <w:p w14:paraId="570CFE0A" w14:textId="06954733" w:rsidR="00D52486" w:rsidRDefault="00D52486" w:rsidP="00525CB0">
    <w:pPr>
      <w:pStyle w:val="a7"/>
      <w:ind w:firstLine="176"/>
      <w:jc w:val="left"/>
    </w:pPr>
    <w:r>
      <w:rPr>
        <w:rFonts w:hint="eastAsia"/>
      </w:rPr>
      <w:t>J-STAGE Advance</w:t>
    </w:r>
    <w:r w:rsidR="0060395C">
      <w:rPr>
        <w:rFonts w:hint="eastAsia"/>
      </w:rPr>
      <w:t xml:space="preserve"> Online</w:t>
    </w:r>
    <w:r>
      <w:rPr>
        <w:rFonts w:hint="eastAsia"/>
      </w:rPr>
      <w:t xml:space="preserve"> Published: dd/mm/</w:t>
    </w:r>
    <w:proofErr w:type="spellStart"/>
    <w:r>
      <w:rPr>
        <w:rFonts w:hint="eastAsia"/>
      </w:rPr>
      <w:t>yyyy</w:t>
    </w:r>
    <w:proofErr w:type="spellEnd"/>
  </w:p>
  <w:p w14:paraId="072F3146" w14:textId="632C5373" w:rsidR="00525CB0" w:rsidRDefault="00525CB0" w:rsidP="00525CB0">
    <w:pPr>
      <w:pStyle w:val="a7"/>
      <w:ind w:firstLine="176"/>
      <w:jc w:val="left"/>
    </w:pPr>
    <w:r w:rsidRPr="00760D08">
      <w:rPr>
        <w:rFonts w:hint="eastAsia"/>
      </w:rPr>
      <w:t>日本熱電学会誌</w:t>
    </w:r>
    <w:r w:rsidRPr="00760D08">
      <w:rPr>
        <w:rFonts w:hint="eastAsia"/>
      </w:rPr>
      <w:t xml:space="preserve"> </w:t>
    </w:r>
  </w:p>
  <w:p w14:paraId="30416D53" w14:textId="4421B559" w:rsidR="006B5F0D" w:rsidRPr="00760D08" w:rsidRDefault="006B5F0D" w:rsidP="0060395C">
    <w:pPr>
      <w:pStyle w:val="a7"/>
      <w:ind w:right="704" w:firstLineChars="0" w:firstLine="0"/>
    </w:pPr>
  </w:p>
  <w:p w14:paraId="3193C479" w14:textId="368A44A2" w:rsidR="008128E9" w:rsidRPr="00525CB0" w:rsidRDefault="00525CB0" w:rsidP="00525CB0">
    <w:pPr>
      <w:pStyle w:val="a7"/>
      <w:ind w:firstLine="176"/>
      <w:jc w:val="right"/>
      <w:rPr>
        <w:color w:val="FF0000"/>
      </w:rPr>
    </w:pPr>
    <w:r w:rsidRPr="00760D08">
      <w:rPr>
        <w:rFonts w:hint="eastAsia"/>
      </w:rPr>
      <w:t>日本熱電学会誌　査読付論文テンプレート</w:t>
    </w:r>
    <w:r w:rsidRPr="00760D08">
      <w:rPr>
        <w:rFonts w:hint="eastAsia"/>
      </w:rPr>
      <w:t xml:space="preserve">ver. </w:t>
    </w:r>
    <w:r w:rsidR="00D52486">
      <w:rPr>
        <w:rFonts w:hint="eastAsia"/>
      </w:rP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F68C" w14:textId="77777777" w:rsidR="00525CB0" w:rsidRPr="008147CE" w:rsidRDefault="00525CB0" w:rsidP="00760D08">
    <w:pPr>
      <w:pStyle w:val="a7"/>
      <w:ind w:firstLine="176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7DCB"/>
    <w:multiLevelType w:val="hybridMultilevel"/>
    <w:tmpl w:val="A8D2FCD8"/>
    <w:lvl w:ilvl="0" w:tplc="71BEE354">
      <w:start w:val="1"/>
      <w:numFmt w:val="decimal"/>
      <w:pStyle w:val="a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52139"/>
    <w:multiLevelType w:val="hybridMultilevel"/>
    <w:tmpl w:val="5AD03552"/>
    <w:lvl w:ilvl="0" w:tplc="04090001">
      <w:start w:val="1"/>
      <w:numFmt w:val="bullet"/>
      <w:lvlText w:val="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1FB62FF8"/>
    <w:multiLevelType w:val="hybridMultilevel"/>
    <w:tmpl w:val="D2081C40"/>
    <w:lvl w:ilvl="0" w:tplc="04090001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3" w15:restartNumberingAfterBreak="0">
    <w:nsid w:val="1FC74914"/>
    <w:multiLevelType w:val="hybridMultilevel"/>
    <w:tmpl w:val="7F4E6BAE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1727C0"/>
    <w:multiLevelType w:val="hybridMultilevel"/>
    <w:tmpl w:val="430C8FD2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33159C"/>
    <w:multiLevelType w:val="hybridMultilevel"/>
    <w:tmpl w:val="22A2E514"/>
    <w:lvl w:ilvl="0" w:tplc="E0C0DA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2376D7"/>
    <w:multiLevelType w:val="hybridMultilevel"/>
    <w:tmpl w:val="ECD66F68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1D2D5C"/>
    <w:multiLevelType w:val="hybridMultilevel"/>
    <w:tmpl w:val="A6D60D0A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120934"/>
    <w:multiLevelType w:val="hybridMultilevel"/>
    <w:tmpl w:val="E29AB4BA"/>
    <w:lvl w:ilvl="0" w:tplc="4E9053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276BD"/>
    <w:multiLevelType w:val="hybridMultilevel"/>
    <w:tmpl w:val="DB8C3F74"/>
    <w:lvl w:ilvl="0" w:tplc="81422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4B3ED4"/>
    <w:multiLevelType w:val="hybridMultilevel"/>
    <w:tmpl w:val="192403DA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7157C5"/>
    <w:multiLevelType w:val="hybridMultilevel"/>
    <w:tmpl w:val="0A469DD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1010422"/>
    <w:multiLevelType w:val="hybridMultilevel"/>
    <w:tmpl w:val="5D586A62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9241A"/>
    <w:multiLevelType w:val="hybridMultilevel"/>
    <w:tmpl w:val="6F522B9A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5564EC"/>
    <w:multiLevelType w:val="hybridMultilevel"/>
    <w:tmpl w:val="5D0E777C"/>
    <w:lvl w:ilvl="0" w:tplc="D7267C9E">
      <w:numFmt w:val="bullet"/>
      <w:lvlText w:val="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612D2D"/>
    <w:multiLevelType w:val="hybridMultilevel"/>
    <w:tmpl w:val="AFDAB542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A94767"/>
    <w:multiLevelType w:val="hybridMultilevel"/>
    <w:tmpl w:val="15862664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43473A"/>
    <w:multiLevelType w:val="hybridMultilevel"/>
    <w:tmpl w:val="8FB8FAE8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F16EC3"/>
    <w:multiLevelType w:val="hybridMultilevel"/>
    <w:tmpl w:val="8D94F896"/>
    <w:lvl w:ilvl="0" w:tplc="3AFAE3B8">
      <w:start w:val="1"/>
      <w:numFmt w:val="decimal"/>
      <w:pStyle w:val="1"/>
      <w:lvlText w:val="%1."/>
      <w:lvlJc w:val="left"/>
      <w:pPr>
        <w:ind w:left="420" w:hanging="420"/>
      </w:pPr>
    </w:lvl>
    <w:lvl w:ilvl="1" w:tplc="18C005A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3A3B7B"/>
    <w:multiLevelType w:val="hybridMultilevel"/>
    <w:tmpl w:val="3E908370"/>
    <w:lvl w:ilvl="0" w:tplc="18C005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387799">
    <w:abstractNumId w:val="5"/>
  </w:num>
  <w:num w:numId="2" w16cid:durableId="1232813019">
    <w:abstractNumId w:val="9"/>
  </w:num>
  <w:num w:numId="3" w16cid:durableId="628245537">
    <w:abstractNumId w:val="1"/>
  </w:num>
  <w:num w:numId="4" w16cid:durableId="1528369095">
    <w:abstractNumId w:val="2"/>
  </w:num>
  <w:num w:numId="5" w16cid:durableId="1059287165">
    <w:abstractNumId w:val="18"/>
  </w:num>
  <w:num w:numId="6" w16cid:durableId="1354112994">
    <w:abstractNumId w:val="3"/>
  </w:num>
  <w:num w:numId="7" w16cid:durableId="1962608803">
    <w:abstractNumId w:val="16"/>
  </w:num>
  <w:num w:numId="8" w16cid:durableId="1494948800">
    <w:abstractNumId w:val="15"/>
  </w:num>
  <w:num w:numId="9" w16cid:durableId="1608464910">
    <w:abstractNumId w:val="17"/>
  </w:num>
  <w:num w:numId="10" w16cid:durableId="1764494026">
    <w:abstractNumId w:val="7"/>
  </w:num>
  <w:num w:numId="11" w16cid:durableId="862207614">
    <w:abstractNumId w:val="6"/>
  </w:num>
  <w:num w:numId="12" w16cid:durableId="1628781156">
    <w:abstractNumId w:val="10"/>
  </w:num>
  <w:num w:numId="13" w16cid:durableId="159003190">
    <w:abstractNumId w:val="4"/>
  </w:num>
  <w:num w:numId="14" w16cid:durableId="102192258">
    <w:abstractNumId w:val="12"/>
  </w:num>
  <w:num w:numId="15" w16cid:durableId="1106655792">
    <w:abstractNumId w:val="13"/>
  </w:num>
  <w:num w:numId="16" w16cid:durableId="231962768">
    <w:abstractNumId w:val="19"/>
  </w:num>
  <w:num w:numId="17" w16cid:durableId="1517385039">
    <w:abstractNumId w:val="8"/>
  </w:num>
  <w:num w:numId="18" w16cid:durableId="1683314442">
    <w:abstractNumId w:val="14"/>
  </w:num>
  <w:num w:numId="19" w16cid:durableId="1685205164">
    <w:abstractNumId w:val="0"/>
  </w:num>
  <w:num w:numId="20" w16cid:durableId="1190532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88"/>
  <w:drawingGridVerticalSpacing w:val="36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41"/>
    <w:rsid w:val="000017D1"/>
    <w:rsid w:val="0000460F"/>
    <w:rsid w:val="00010F2C"/>
    <w:rsid w:val="00012491"/>
    <w:rsid w:val="00023824"/>
    <w:rsid w:val="0002571C"/>
    <w:rsid w:val="0004591A"/>
    <w:rsid w:val="000467C5"/>
    <w:rsid w:val="00047EC3"/>
    <w:rsid w:val="00063F91"/>
    <w:rsid w:val="00066074"/>
    <w:rsid w:val="00067436"/>
    <w:rsid w:val="000703F5"/>
    <w:rsid w:val="00085426"/>
    <w:rsid w:val="000900E9"/>
    <w:rsid w:val="00090D8D"/>
    <w:rsid w:val="000A3102"/>
    <w:rsid w:val="000A4850"/>
    <w:rsid w:val="000A4EBE"/>
    <w:rsid w:val="000B39A2"/>
    <w:rsid w:val="000B4084"/>
    <w:rsid w:val="000B6481"/>
    <w:rsid w:val="000C6A81"/>
    <w:rsid w:val="000C7468"/>
    <w:rsid w:val="000D47E6"/>
    <w:rsid w:val="000D4A2B"/>
    <w:rsid w:val="000E0A29"/>
    <w:rsid w:val="000E322F"/>
    <w:rsid w:val="000E3D8D"/>
    <w:rsid w:val="000E4FC1"/>
    <w:rsid w:val="000E5253"/>
    <w:rsid w:val="000F2838"/>
    <w:rsid w:val="000F7E07"/>
    <w:rsid w:val="00100151"/>
    <w:rsid w:val="00100D95"/>
    <w:rsid w:val="00100DE6"/>
    <w:rsid w:val="00103FC6"/>
    <w:rsid w:val="001058DB"/>
    <w:rsid w:val="00105DC0"/>
    <w:rsid w:val="00107F4B"/>
    <w:rsid w:val="00107FC3"/>
    <w:rsid w:val="001108CC"/>
    <w:rsid w:val="001111B6"/>
    <w:rsid w:val="00115A8C"/>
    <w:rsid w:val="001164C7"/>
    <w:rsid w:val="0012072A"/>
    <w:rsid w:val="00121300"/>
    <w:rsid w:val="00122EDE"/>
    <w:rsid w:val="00123D14"/>
    <w:rsid w:val="00123EE9"/>
    <w:rsid w:val="00125D10"/>
    <w:rsid w:val="00125D4D"/>
    <w:rsid w:val="00126070"/>
    <w:rsid w:val="00131459"/>
    <w:rsid w:val="001314E3"/>
    <w:rsid w:val="001317F8"/>
    <w:rsid w:val="00134430"/>
    <w:rsid w:val="00141301"/>
    <w:rsid w:val="0014687B"/>
    <w:rsid w:val="001479CA"/>
    <w:rsid w:val="0015008D"/>
    <w:rsid w:val="00150B38"/>
    <w:rsid w:val="00150EE7"/>
    <w:rsid w:val="001528BF"/>
    <w:rsid w:val="001533CC"/>
    <w:rsid w:val="00165DD6"/>
    <w:rsid w:val="00171FBA"/>
    <w:rsid w:val="0017357A"/>
    <w:rsid w:val="001804B3"/>
    <w:rsid w:val="001848E1"/>
    <w:rsid w:val="00185EA5"/>
    <w:rsid w:val="001918C9"/>
    <w:rsid w:val="00192472"/>
    <w:rsid w:val="00192BCF"/>
    <w:rsid w:val="001936C7"/>
    <w:rsid w:val="001949A1"/>
    <w:rsid w:val="001961A7"/>
    <w:rsid w:val="001A1089"/>
    <w:rsid w:val="001A148E"/>
    <w:rsid w:val="001A1494"/>
    <w:rsid w:val="001A1E22"/>
    <w:rsid w:val="001A5963"/>
    <w:rsid w:val="001B027A"/>
    <w:rsid w:val="001C2EEB"/>
    <w:rsid w:val="001C3BB0"/>
    <w:rsid w:val="001C7F62"/>
    <w:rsid w:val="001D0ED0"/>
    <w:rsid w:val="001D1E18"/>
    <w:rsid w:val="001D2913"/>
    <w:rsid w:val="001D41B4"/>
    <w:rsid w:val="001D5221"/>
    <w:rsid w:val="001D5926"/>
    <w:rsid w:val="001E0DBF"/>
    <w:rsid w:val="001E4160"/>
    <w:rsid w:val="001E4A2A"/>
    <w:rsid w:val="001E718C"/>
    <w:rsid w:val="001F5316"/>
    <w:rsid w:val="001F61E3"/>
    <w:rsid w:val="001F7357"/>
    <w:rsid w:val="001F73A8"/>
    <w:rsid w:val="00203A63"/>
    <w:rsid w:val="00203C90"/>
    <w:rsid w:val="002060A5"/>
    <w:rsid w:val="0021213E"/>
    <w:rsid w:val="002126A7"/>
    <w:rsid w:val="00213288"/>
    <w:rsid w:val="00214C34"/>
    <w:rsid w:val="002150D0"/>
    <w:rsid w:val="00215BA9"/>
    <w:rsid w:val="002174A3"/>
    <w:rsid w:val="00220CF1"/>
    <w:rsid w:val="00222DC9"/>
    <w:rsid w:val="00232031"/>
    <w:rsid w:val="002351B1"/>
    <w:rsid w:val="00235DF8"/>
    <w:rsid w:val="00237B59"/>
    <w:rsid w:val="00242D7C"/>
    <w:rsid w:val="00243367"/>
    <w:rsid w:val="00244340"/>
    <w:rsid w:val="002547DC"/>
    <w:rsid w:val="00254B3D"/>
    <w:rsid w:val="0025553D"/>
    <w:rsid w:val="002557AA"/>
    <w:rsid w:val="0025722B"/>
    <w:rsid w:val="00262AD0"/>
    <w:rsid w:val="0026649B"/>
    <w:rsid w:val="00284526"/>
    <w:rsid w:val="00285D33"/>
    <w:rsid w:val="00286081"/>
    <w:rsid w:val="00292371"/>
    <w:rsid w:val="002923EE"/>
    <w:rsid w:val="00295043"/>
    <w:rsid w:val="002A0F55"/>
    <w:rsid w:val="002A37AD"/>
    <w:rsid w:val="002A3B56"/>
    <w:rsid w:val="002B03F8"/>
    <w:rsid w:val="002B35D8"/>
    <w:rsid w:val="002B3B40"/>
    <w:rsid w:val="002B4F05"/>
    <w:rsid w:val="002B55F8"/>
    <w:rsid w:val="002B5A14"/>
    <w:rsid w:val="002C1ACC"/>
    <w:rsid w:val="002C70C1"/>
    <w:rsid w:val="002D197B"/>
    <w:rsid w:val="002D4FAA"/>
    <w:rsid w:val="002E0BA5"/>
    <w:rsid w:val="002E1DAB"/>
    <w:rsid w:val="002E37A8"/>
    <w:rsid w:val="002E4D2F"/>
    <w:rsid w:val="00301468"/>
    <w:rsid w:val="003028F7"/>
    <w:rsid w:val="0030387E"/>
    <w:rsid w:val="00304529"/>
    <w:rsid w:val="0030735B"/>
    <w:rsid w:val="0031690C"/>
    <w:rsid w:val="00321EB1"/>
    <w:rsid w:val="00323E8D"/>
    <w:rsid w:val="00323FC7"/>
    <w:rsid w:val="00324B59"/>
    <w:rsid w:val="00324EAE"/>
    <w:rsid w:val="00326E72"/>
    <w:rsid w:val="0033028B"/>
    <w:rsid w:val="00334698"/>
    <w:rsid w:val="00335000"/>
    <w:rsid w:val="00335186"/>
    <w:rsid w:val="003474B2"/>
    <w:rsid w:val="003547FC"/>
    <w:rsid w:val="00360BE7"/>
    <w:rsid w:val="0036272A"/>
    <w:rsid w:val="00370B10"/>
    <w:rsid w:val="00375642"/>
    <w:rsid w:val="00375C2B"/>
    <w:rsid w:val="003774F6"/>
    <w:rsid w:val="00377EBF"/>
    <w:rsid w:val="00381E67"/>
    <w:rsid w:val="0038384D"/>
    <w:rsid w:val="00383C66"/>
    <w:rsid w:val="00386DD3"/>
    <w:rsid w:val="00387783"/>
    <w:rsid w:val="00391862"/>
    <w:rsid w:val="003935B4"/>
    <w:rsid w:val="0039386E"/>
    <w:rsid w:val="003949CB"/>
    <w:rsid w:val="00395CF8"/>
    <w:rsid w:val="00397F5B"/>
    <w:rsid w:val="003A1684"/>
    <w:rsid w:val="003A5F43"/>
    <w:rsid w:val="003B1327"/>
    <w:rsid w:val="003B2871"/>
    <w:rsid w:val="003B2FAC"/>
    <w:rsid w:val="003B7155"/>
    <w:rsid w:val="003C0F02"/>
    <w:rsid w:val="003C21D7"/>
    <w:rsid w:val="003C3990"/>
    <w:rsid w:val="003C498B"/>
    <w:rsid w:val="003D1D50"/>
    <w:rsid w:val="003D44AB"/>
    <w:rsid w:val="003D470D"/>
    <w:rsid w:val="003E007F"/>
    <w:rsid w:val="003E0BF9"/>
    <w:rsid w:val="003E18D2"/>
    <w:rsid w:val="003E58E8"/>
    <w:rsid w:val="003F5F12"/>
    <w:rsid w:val="003F6731"/>
    <w:rsid w:val="003F7188"/>
    <w:rsid w:val="00403BBB"/>
    <w:rsid w:val="00405110"/>
    <w:rsid w:val="00405CD9"/>
    <w:rsid w:val="00410BA6"/>
    <w:rsid w:val="0041307B"/>
    <w:rsid w:val="004138D1"/>
    <w:rsid w:val="004142DB"/>
    <w:rsid w:val="00416AA2"/>
    <w:rsid w:val="00421078"/>
    <w:rsid w:val="0042117B"/>
    <w:rsid w:val="00423807"/>
    <w:rsid w:val="00424CEB"/>
    <w:rsid w:val="00433035"/>
    <w:rsid w:val="00433A55"/>
    <w:rsid w:val="00435156"/>
    <w:rsid w:val="004411D9"/>
    <w:rsid w:val="00442ED5"/>
    <w:rsid w:val="00454DBF"/>
    <w:rsid w:val="00457496"/>
    <w:rsid w:val="00457AE0"/>
    <w:rsid w:val="00461B2F"/>
    <w:rsid w:val="004651A3"/>
    <w:rsid w:val="004661F2"/>
    <w:rsid w:val="00467DB3"/>
    <w:rsid w:val="004706EB"/>
    <w:rsid w:val="0047543D"/>
    <w:rsid w:val="004757FD"/>
    <w:rsid w:val="00477DB0"/>
    <w:rsid w:val="004801EB"/>
    <w:rsid w:val="00482710"/>
    <w:rsid w:val="004878D8"/>
    <w:rsid w:val="00494F8D"/>
    <w:rsid w:val="004972EB"/>
    <w:rsid w:val="00497C21"/>
    <w:rsid w:val="004A0FFE"/>
    <w:rsid w:val="004A326E"/>
    <w:rsid w:val="004A4924"/>
    <w:rsid w:val="004B09ED"/>
    <w:rsid w:val="004B278C"/>
    <w:rsid w:val="004B3E48"/>
    <w:rsid w:val="004B6841"/>
    <w:rsid w:val="004B7F58"/>
    <w:rsid w:val="004C6EB5"/>
    <w:rsid w:val="004D03B1"/>
    <w:rsid w:val="004D078A"/>
    <w:rsid w:val="004D0F3D"/>
    <w:rsid w:val="004D12E5"/>
    <w:rsid w:val="004D3104"/>
    <w:rsid w:val="004D4C30"/>
    <w:rsid w:val="004E408E"/>
    <w:rsid w:val="004F6BFE"/>
    <w:rsid w:val="00500CD3"/>
    <w:rsid w:val="00501B2D"/>
    <w:rsid w:val="00501C33"/>
    <w:rsid w:val="00505102"/>
    <w:rsid w:val="00506681"/>
    <w:rsid w:val="00511B2D"/>
    <w:rsid w:val="00515B85"/>
    <w:rsid w:val="005165CA"/>
    <w:rsid w:val="005204D9"/>
    <w:rsid w:val="00525CB0"/>
    <w:rsid w:val="00534716"/>
    <w:rsid w:val="005430CE"/>
    <w:rsid w:val="00543EE4"/>
    <w:rsid w:val="00544478"/>
    <w:rsid w:val="00544679"/>
    <w:rsid w:val="005454CA"/>
    <w:rsid w:val="00545704"/>
    <w:rsid w:val="0054643C"/>
    <w:rsid w:val="00547830"/>
    <w:rsid w:val="00553963"/>
    <w:rsid w:val="00556006"/>
    <w:rsid w:val="00562990"/>
    <w:rsid w:val="00575EE3"/>
    <w:rsid w:val="0057603C"/>
    <w:rsid w:val="0057788D"/>
    <w:rsid w:val="00580A13"/>
    <w:rsid w:val="005811FA"/>
    <w:rsid w:val="00581DB1"/>
    <w:rsid w:val="005872FD"/>
    <w:rsid w:val="00590F44"/>
    <w:rsid w:val="00595A12"/>
    <w:rsid w:val="005A052D"/>
    <w:rsid w:val="005A70DA"/>
    <w:rsid w:val="005A7274"/>
    <w:rsid w:val="005B147D"/>
    <w:rsid w:val="005B22A8"/>
    <w:rsid w:val="005B2AAB"/>
    <w:rsid w:val="005B5C12"/>
    <w:rsid w:val="005C1C3F"/>
    <w:rsid w:val="005C2629"/>
    <w:rsid w:val="005C3437"/>
    <w:rsid w:val="005C7007"/>
    <w:rsid w:val="005D313A"/>
    <w:rsid w:val="005D572C"/>
    <w:rsid w:val="005D647C"/>
    <w:rsid w:val="005E3E20"/>
    <w:rsid w:val="005E46EE"/>
    <w:rsid w:val="005E6745"/>
    <w:rsid w:val="005F1BE4"/>
    <w:rsid w:val="00601E3A"/>
    <w:rsid w:val="00602310"/>
    <w:rsid w:val="006036D4"/>
    <w:rsid w:val="0060395C"/>
    <w:rsid w:val="00604C3F"/>
    <w:rsid w:val="00607E62"/>
    <w:rsid w:val="00613BF5"/>
    <w:rsid w:val="00615606"/>
    <w:rsid w:val="00616440"/>
    <w:rsid w:val="0061654B"/>
    <w:rsid w:val="006251AD"/>
    <w:rsid w:val="00625696"/>
    <w:rsid w:val="00625BB6"/>
    <w:rsid w:val="00625FD8"/>
    <w:rsid w:val="00630FAF"/>
    <w:rsid w:val="006319C3"/>
    <w:rsid w:val="00635D9E"/>
    <w:rsid w:val="00637F1A"/>
    <w:rsid w:val="0064488B"/>
    <w:rsid w:val="00650B8C"/>
    <w:rsid w:val="00650F74"/>
    <w:rsid w:val="006573D1"/>
    <w:rsid w:val="006604A3"/>
    <w:rsid w:val="00660E08"/>
    <w:rsid w:val="00662E91"/>
    <w:rsid w:val="0066663D"/>
    <w:rsid w:val="006736AD"/>
    <w:rsid w:val="00693C40"/>
    <w:rsid w:val="006948C1"/>
    <w:rsid w:val="006A062A"/>
    <w:rsid w:val="006A1DB3"/>
    <w:rsid w:val="006A44F6"/>
    <w:rsid w:val="006A6E35"/>
    <w:rsid w:val="006B0A70"/>
    <w:rsid w:val="006B2507"/>
    <w:rsid w:val="006B5F0D"/>
    <w:rsid w:val="006C1237"/>
    <w:rsid w:val="006C2BD8"/>
    <w:rsid w:val="006C6020"/>
    <w:rsid w:val="006C605F"/>
    <w:rsid w:val="006C7041"/>
    <w:rsid w:val="006D1646"/>
    <w:rsid w:val="006D232F"/>
    <w:rsid w:val="006D52DC"/>
    <w:rsid w:val="006D73DB"/>
    <w:rsid w:val="006D7816"/>
    <w:rsid w:val="006E2015"/>
    <w:rsid w:val="006F50AA"/>
    <w:rsid w:val="006F5726"/>
    <w:rsid w:val="00701FD9"/>
    <w:rsid w:val="007042AE"/>
    <w:rsid w:val="00706371"/>
    <w:rsid w:val="007169D8"/>
    <w:rsid w:val="007205D6"/>
    <w:rsid w:val="00720A1E"/>
    <w:rsid w:val="00720E75"/>
    <w:rsid w:val="0072308E"/>
    <w:rsid w:val="007232EC"/>
    <w:rsid w:val="00723D36"/>
    <w:rsid w:val="00730228"/>
    <w:rsid w:val="00731D35"/>
    <w:rsid w:val="007333D7"/>
    <w:rsid w:val="007354F9"/>
    <w:rsid w:val="00736842"/>
    <w:rsid w:val="0073778E"/>
    <w:rsid w:val="00742905"/>
    <w:rsid w:val="00745117"/>
    <w:rsid w:val="00745455"/>
    <w:rsid w:val="00750432"/>
    <w:rsid w:val="007505BC"/>
    <w:rsid w:val="007514DF"/>
    <w:rsid w:val="00751812"/>
    <w:rsid w:val="00752751"/>
    <w:rsid w:val="00760792"/>
    <w:rsid w:val="00760D08"/>
    <w:rsid w:val="0076367E"/>
    <w:rsid w:val="00763EEA"/>
    <w:rsid w:val="00765115"/>
    <w:rsid w:val="00766CAC"/>
    <w:rsid w:val="00771548"/>
    <w:rsid w:val="00776152"/>
    <w:rsid w:val="00776617"/>
    <w:rsid w:val="00776A61"/>
    <w:rsid w:val="00776D1F"/>
    <w:rsid w:val="00782AAA"/>
    <w:rsid w:val="00783021"/>
    <w:rsid w:val="00796C74"/>
    <w:rsid w:val="0079755D"/>
    <w:rsid w:val="007975A6"/>
    <w:rsid w:val="007A14A3"/>
    <w:rsid w:val="007A5637"/>
    <w:rsid w:val="007A693B"/>
    <w:rsid w:val="007B0A92"/>
    <w:rsid w:val="007B3296"/>
    <w:rsid w:val="007C3F95"/>
    <w:rsid w:val="007C5ADF"/>
    <w:rsid w:val="007D65AA"/>
    <w:rsid w:val="007D6D3E"/>
    <w:rsid w:val="007D706D"/>
    <w:rsid w:val="007E2A94"/>
    <w:rsid w:val="007E47FA"/>
    <w:rsid w:val="007E647D"/>
    <w:rsid w:val="007F3721"/>
    <w:rsid w:val="007F450F"/>
    <w:rsid w:val="007F5B25"/>
    <w:rsid w:val="007F6011"/>
    <w:rsid w:val="00801F1E"/>
    <w:rsid w:val="00802875"/>
    <w:rsid w:val="00810CA5"/>
    <w:rsid w:val="008128E9"/>
    <w:rsid w:val="00813CDB"/>
    <w:rsid w:val="008147CE"/>
    <w:rsid w:val="00814953"/>
    <w:rsid w:val="00816FD2"/>
    <w:rsid w:val="00823B9F"/>
    <w:rsid w:val="008241C5"/>
    <w:rsid w:val="00824F10"/>
    <w:rsid w:val="008269DD"/>
    <w:rsid w:val="00826E5E"/>
    <w:rsid w:val="008421D1"/>
    <w:rsid w:val="00843463"/>
    <w:rsid w:val="008466A1"/>
    <w:rsid w:val="00850538"/>
    <w:rsid w:val="00852B88"/>
    <w:rsid w:val="00856A9F"/>
    <w:rsid w:val="00862DBF"/>
    <w:rsid w:val="00867822"/>
    <w:rsid w:val="00872691"/>
    <w:rsid w:val="00873E70"/>
    <w:rsid w:val="00874645"/>
    <w:rsid w:val="00875B1E"/>
    <w:rsid w:val="008765D1"/>
    <w:rsid w:val="00882845"/>
    <w:rsid w:val="00885F45"/>
    <w:rsid w:val="008907E9"/>
    <w:rsid w:val="008928F5"/>
    <w:rsid w:val="008957BF"/>
    <w:rsid w:val="00895A95"/>
    <w:rsid w:val="00896423"/>
    <w:rsid w:val="00896A79"/>
    <w:rsid w:val="008A1587"/>
    <w:rsid w:val="008A15A6"/>
    <w:rsid w:val="008A1E2D"/>
    <w:rsid w:val="008A3CEB"/>
    <w:rsid w:val="008A5BCF"/>
    <w:rsid w:val="008B100D"/>
    <w:rsid w:val="008B14D9"/>
    <w:rsid w:val="008B23B9"/>
    <w:rsid w:val="008B336E"/>
    <w:rsid w:val="008B5AD5"/>
    <w:rsid w:val="008B74C2"/>
    <w:rsid w:val="008C00A1"/>
    <w:rsid w:val="008C225A"/>
    <w:rsid w:val="008C5D0F"/>
    <w:rsid w:val="008D39D2"/>
    <w:rsid w:val="008D4C1A"/>
    <w:rsid w:val="008D73EA"/>
    <w:rsid w:val="008D7BB9"/>
    <w:rsid w:val="008E2FDC"/>
    <w:rsid w:val="008E6FCF"/>
    <w:rsid w:val="008E7CDB"/>
    <w:rsid w:val="008F1DAA"/>
    <w:rsid w:val="008F204C"/>
    <w:rsid w:val="008F42BC"/>
    <w:rsid w:val="008F4C2F"/>
    <w:rsid w:val="008F769B"/>
    <w:rsid w:val="00910860"/>
    <w:rsid w:val="009134B7"/>
    <w:rsid w:val="00913CA7"/>
    <w:rsid w:val="0091434B"/>
    <w:rsid w:val="00921A0E"/>
    <w:rsid w:val="009220AC"/>
    <w:rsid w:val="0093330A"/>
    <w:rsid w:val="00937258"/>
    <w:rsid w:val="00943182"/>
    <w:rsid w:val="0094377C"/>
    <w:rsid w:val="00944F65"/>
    <w:rsid w:val="00946486"/>
    <w:rsid w:val="00951236"/>
    <w:rsid w:val="009518A0"/>
    <w:rsid w:val="0096269D"/>
    <w:rsid w:val="00965C1D"/>
    <w:rsid w:val="00972B14"/>
    <w:rsid w:val="00976671"/>
    <w:rsid w:val="009966EB"/>
    <w:rsid w:val="009968A2"/>
    <w:rsid w:val="00997FC9"/>
    <w:rsid w:val="009A1038"/>
    <w:rsid w:val="009A16CD"/>
    <w:rsid w:val="009B0D19"/>
    <w:rsid w:val="009B4F5E"/>
    <w:rsid w:val="009C2849"/>
    <w:rsid w:val="009C6ADF"/>
    <w:rsid w:val="009C7EB7"/>
    <w:rsid w:val="009D4C5C"/>
    <w:rsid w:val="009D5E7D"/>
    <w:rsid w:val="009D7AE0"/>
    <w:rsid w:val="009E65C1"/>
    <w:rsid w:val="009F0013"/>
    <w:rsid w:val="009F07C6"/>
    <w:rsid w:val="009F08C5"/>
    <w:rsid w:val="009F2CE8"/>
    <w:rsid w:val="009F52FB"/>
    <w:rsid w:val="009F6FF6"/>
    <w:rsid w:val="00A012F0"/>
    <w:rsid w:val="00A02A8C"/>
    <w:rsid w:val="00A030E0"/>
    <w:rsid w:val="00A126B8"/>
    <w:rsid w:val="00A1563A"/>
    <w:rsid w:val="00A1661A"/>
    <w:rsid w:val="00A173EF"/>
    <w:rsid w:val="00A20392"/>
    <w:rsid w:val="00A27D14"/>
    <w:rsid w:val="00A31895"/>
    <w:rsid w:val="00A32F63"/>
    <w:rsid w:val="00A3336B"/>
    <w:rsid w:val="00A36B35"/>
    <w:rsid w:val="00A40105"/>
    <w:rsid w:val="00A413B9"/>
    <w:rsid w:val="00A41AB3"/>
    <w:rsid w:val="00A41FC1"/>
    <w:rsid w:val="00A5338F"/>
    <w:rsid w:val="00A564CE"/>
    <w:rsid w:val="00A576F2"/>
    <w:rsid w:val="00A62057"/>
    <w:rsid w:val="00A62E1B"/>
    <w:rsid w:val="00A63CE5"/>
    <w:rsid w:val="00A65CA4"/>
    <w:rsid w:val="00A67411"/>
    <w:rsid w:val="00A712A3"/>
    <w:rsid w:val="00A728F0"/>
    <w:rsid w:val="00A72A82"/>
    <w:rsid w:val="00A73516"/>
    <w:rsid w:val="00A7434C"/>
    <w:rsid w:val="00A824EE"/>
    <w:rsid w:val="00A8423B"/>
    <w:rsid w:val="00A87671"/>
    <w:rsid w:val="00A90B09"/>
    <w:rsid w:val="00A9191F"/>
    <w:rsid w:val="00A92606"/>
    <w:rsid w:val="00A934CA"/>
    <w:rsid w:val="00A97295"/>
    <w:rsid w:val="00AA1AFD"/>
    <w:rsid w:val="00AA3C63"/>
    <w:rsid w:val="00AA4A0E"/>
    <w:rsid w:val="00AB1869"/>
    <w:rsid w:val="00AB48C5"/>
    <w:rsid w:val="00AB6352"/>
    <w:rsid w:val="00AB6365"/>
    <w:rsid w:val="00AB694B"/>
    <w:rsid w:val="00AC2609"/>
    <w:rsid w:val="00AC2A81"/>
    <w:rsid w:val="00AC3C81"/>
    <w:rsid w:val="00AC4337"/>
    <w:rsid w:val="00AD2369"/>
    <w:rsid w:val="00AD2732"/>
    <w:rsid w:val="00AD3FA9"/>
    <w:rsid w:val="00AD4A54"/>
    <w:rsid w:val="00AD62D4"/>
    <w:rsid w:val="00AD7D6E"/>
    <w:rsid w:val="00AE20CE"/>
    <w:rsid w:val="00AE2BB4"/>
    <w:rsid w:val="00AE4821"/>
    <w:rsid w:val="00AE7532"/>
    <w:rsid w:val="00AF078B"/>
    <w:rsid w:val="00AF083F"/>
    <w:rsid w:val="00AF5FEC"/>
    <w:rsid w:val="00AF7345"/>
    <w:rsid w:val="00B07F0C"/>
    <w:rsid w:val="00B1180B"/>
    <w:rsid w:val="00B11A0C"/>
    <w:rsid w:val="00B12977"/>
    <w:rsid w:val="00B12CA3"/>
    <w:rsid w:val="00B1426C"/>
    <w:rsid w:val="00B1478E"/>
    <w:rsid w:val="00B2084A"/>
    <w:rsid w:val="00B21480"/>
    <w:rsid w:val="00B22FD8"/>
    <w:rsid w:val="00B23897"/>
    <w:rsid w:val="00B2477F"/>
    <w:rsid w:val="00B30A5D"/>
    <w:rsid w:val="00B345A6"/>
    <w:rsid w:val="00B3570A"/>
    <w:rsid w:val="00B37CFA"/>
    <w:rsid w:val="00B44BDC"/>
    <w:rsid w:val="00B47EA0"/>
    <w:rsid w:val="00B51643"/>
    <w:rsid w:val="00B52C45"/>
    <w:rsid w:val="00B53A75"/>
    <w:rsid w:val="00B5566B"/>
    <w:rsid w:val="00B55D75"/>
    <w:rsid w:val="00B6032B"/>
    <w:rsid w:val="00B60EE3"/>
    <w:rsid w:val="00B615B5"/>
    <w:rsid w:val="00B67733"/>
    <w:rsid w:val="00B71C5A"/>
    <w:rsid w:val="00B730CA"/>
    <w:rsid w:val="00B7333B"/>
    <w:rsid w:val="00B75EC7"/>
    <w:rsid w:val="00B7688D"/>
    <w:rsid w:val="00B77827"/>
    <w:rsid w:val="00B804E6"/>
    <w:rsid w:val="00B80CC4"/>
    <w:rsid w:val="00B80FCF"/>
    <w:rsid w:val="00B83B50"/>
    <w:rsid w:val="00B87405"/>
    <w:rsid w:val="00B972B4"/>
    <w:rsid w:val="00BA3E00"/>
    <w:rsid w:val="00BA55AC"/>
    <w:rsid w:val="00BB780F"/>
    <w:rsid w:val="00BC23F0"/>
    <w:rsid w:val="00BC2EF1"/>
    <w:rsid w:val="00BC75D4"/>
    <w:rsid w:val="00BD1C09"/>
    <w:rsid w:val="00BD206F"/>
    <w:rsid w:val="00BD399D"/>
    <w:rsid w:val="00BD7AF3"/>
    <w:rsid w:val="00BE14E3"/>
    <w:rsid w:val="00BE298E"/>
    <w:rsid w:val="00BE3A1F"/>
    <w:rsid w:val="00BE4F12"/>
    <w:rsid w:val="00BE7014"/>
    <w:rsid w:val="00BF0A02"/>
    <w:rsid w:val="00BF1BE2"/>
    <w:rsid w:val="00BF3A32"/>
    <w:rsid w:val="00BF69B9"/>
    <w:rsid w:val="00BF718D"/>
    <w:rsid w:val="00C018F1"/>
    <w:rsid w:val="00C026BD"/>
    <w:rsid w:val="00C02BB0"/>
    <w:rsid w:val="00C04D56"/>
    <w:rsid w:val="00C04E0E"/>
    <w:rsid w:val="00C06052"/>
    <w:rsid w:val="00C10FCF"/>
    <w:rsid w:val="00C1292F"/>
    <w:rsid w:val="00C145C4"/>
    <w:rsid w:val="00C17B41"/>
    <w:rsid w:val="00C210C4"/>
    <w:rsid w:val="00C3509F"/>
    <w:rsid w:val="00C35208"/>
    <w:rsid w:val="00C4224F"/>
    <w:rsid w:val="00C44872"/>
    <w:rsid w:val="00C4744B"/>
    <w:rsid w:val="00C51AFA"/>
    <w:rsid w:val="00C529A5"/>
    <w:rsid w:val="00C55F6D"/>
    <w:rsid w:val="00C62B13"/>
    <w:rsid w:val="00C63514"/>
    <w:rsid w:val="00C6393D"/>
    <w:rsid w:val="00C656D6"/>
    <w:rsid w:val="00C72C65"/>
    <w:rsid w:val="00C740CF"/>
    <w:rsid w:val="00C863C8"/>
    <w:rsid w:val="00C92C52"/>
    <w:rsid w:val="00C95779"/>
    <w:rsid w:val="00C96002"/>
    <w:rsid w:val="00CA4181"/>
    <w:rsid w:val="00CA6320"/>
    <w:rsid w:val="00CA7EFA"/>
    <w:rsid w:val="00CB46CF"/>
    <w:rsid w:val="00CB576F"/>
    <w:rsid w:val="00CB6E43"/>
    <w:rsid w:val="00CC2593"/>
    <w:rsid w:val="00CC4628"/>
    <w:rsid w:val="00CC479D"/>
    <w:rsid w:val="00CC600D"/>
    <w:rsid w:val="00CC6A1C"/>
    <w:rsid w:val="00CC7797"/>
    <w:rsid w:val="00CD1F7B"/>
    <w:rsid w:val="00CD3C27"/>
    <w:rsid w:val="00CE0592"/>
    <w:rsid w:val="00CE0D7E"/>
    <w:rsid w:val="00CE5BEA"/>
    <w:rsid w:val="00CE6EE0"/>
    <w:rsid w:val="00CF4560"/>
    <w:rsid w:val="00CF530D"/>
    <w:rsid w:val="00D062CE"/>
    <w:rsid w:val="00D12C2F"/>
    <w:rsid w:val="00D16BD8"/>
    <w:rsid w:val="00D17E1C"/>
    <w:rsid w:val="00D22729"/>
    <w:rsid w:val="00D22C2A"/>
    <w:rsid w:val="00D27E1C"/>
    <w:rsid w:val="00D35E7F"/>
    <w:rsid w:val="00D41297"/>
    <w:rsid w:val="00D41766"/>
    <w:rsid w:val="00D418FC"/>
    <w:rsid w:val="00D42F7B"/>
    <w:rsid w:val="00D45E33"/>
    <w:rsid w:val="00D47A8C"/>
    <w:rsid w:val="00D52486"/>
    <w:rsid w:val="00D56724"/>
    <w:rsid w:val="00D57FFA"/>
    <w:rsid w:val="00D60D77"/>
    <w:rsid w:val="00D62242"/>
    <w:rsid w:val="00D67AD1"/>
    <w:rsid w:val="00D854A0"/>
    <w:rsid w:val="00D91542"/>
    <w:rsid w:val="00D94D61"/>
    <w:rsid w:val="00D94F2D"/>
    <w:rsid w:val="00D976FB"/>
    <w:rsid w:val="00DA546D"/>
    <w:rsid w:val="00DC03F3"/>
    <w:rsid w:val="00DC067D"/>
    <w:rsid w:val="00DC250D"/>
    <w:rsid w:val="00DC4C6F"/>
    <w:rsid w:val="00DC5E04"/>
    <w:rsid w:val="00DC5FAD"/>
    <w:rsid w:val="00DC67D8"/>
    <w:rsid w:val="00DC7CA3"/>
    <w:rsid w:val="00DD1C8C"/>
    <w:rsid w:val="00DD46DE"/>
    <w:rsid w:val="00DD7BF1"/>
    <w:rsid w:val="00DE67E8"/>
    <w:rsid w:val="00DE6E21"/>
    <w:rsid w:val="00DE7511"/>
    <w:rsid w:val="00DF0299"/>
    <w:rsid w:val="00DF0E34"/>
    <w:rsid w:val="00DF10FB"/>
    <w:rsid w:val="00DF3A27"/>
    <w:rsid w:val="00E047ED"/>
    <w:rsid w:val="00E04DC0"/>
    <w:rsid w:val="00E05853"/>
    <w:rsid w:val="00E10A21"/>
    <w:rsid w:val="00E1596E"/>
    <w:rsid w:val="00E1673A"/>
    <w:rsid w:val="00E169DF"/>
    <w:rsid w:val="00E31D02"/>
    <w:rsid w:val="00E31DE7"/>
    <w:rsid w:val="00E362DB"/>
    <w:rsid w:val="00E37302"/>
    <w:rsid w:val="00E4084C"/>
    <w:rsid w:val="00E40BBD"/>
    <w:rsid w:val="00E411F8"/>
    <w:rsid w:val="00E42050"/>
    <w:rsid w:val="00E42884"/>
    <w:rsid w:val="00E44E87"/>
    <w:rsid w:val="00E44F08"/>
    <w:rsid w:val="00E50F34"/>
    <w:rsid w:val="00E53318"/>
    <w:rsid w:val="00E559CE"/>
    <w:rsid w:val="00E55C93"/>
    <w:rsid w:val="00E56C3F"/>
    <w:rsid w:val="00E61AB4"/>
    <w:rsid w:val="00E61BB8"/>
    <w:rsid w:val="00E61C34"/>
    <w:rsid w:val="00E63156"/>
    <w:rsid w:val="00E67E3E"/>
    <w:rsid w:val="00E700B2"/>
    <w:rsid w:val="00E70C86"/>
    <w:rsid w:val="00E70CE8"/>
    <w:rsid w:val="00E71437"/>
    <w:rsid w:val="00E71D4B"/>
    <w:rsid w:val="00E73FBD"/>
    <w:rsid w:val="00E741EA"/>
    <w:rsid w:val="00E745A3"/>
    <w:rsid w:val="00E76AE5"/>
    <w:rsid w:val="00E842B4"/>
    <w:rsid w:val="00E86330"/>
    <w:rsid w:val="00E91598"/>
    <w:rsid w:val="00E920EB"/>
    <w:rsid w:val="00E950C2"/>
    <w:rsid w:val="00E96DEE"/>
    <w:rsid w:val="00E97320"/>
    <w:rsid w:val="00EA19B3"/>
    <w:rsid w:val="00EA37FE"/>
    <w:rsid w:val="00EA3ECB"/>
    <w:rsid w:val="00EA5E3A"/>
    <w:rsid w:val="00EA6296"/>
    <w:rsid w:val="00EA681B"/>
    <w:rsid w:val="00EB0E2E"/>
    <w:rsid w:val="00EB1C1F"/>
    <w:rsid w:val="00EB4102"/>
    <w:rsid w:val="00EB4443"/>
    <w:rsid w:val="00EB6397"/>
    <w:rsid w:val="00EB681F"/>
    <w:rsid w:val="00EB6BFE"/>
    <w:rsid w:val="00EC06AF"/>
    <w:rsid w:val="00EC130A"/>
    <w:rsid w:val="00EC2E16"/>
    <w:rsid w:val="00EC3CE9"/>
    <w:rsid w:val="00EC69A7"/>
    <w:rsid w:val="00ED0A03"/>
    <w:rsid w:val="00ED5589"/>
    <w:rsid w:val="00EE0343"/>
    <w:rsid w:val="00EE1451"/>
    <w:rsid w:val="00EE38B7"/>
    <w:rsid w:val="00EE47F6"/>
    <w:rsid w:val="00EE5019"/>
    <w:rsid w:val="00EE5283"/>
    <w:rsid w:val="00EE79E0"/>
    <w:rsid w:val="00EF0013"/>
    <w:rsid w:val="00EF071C"/>
    <w:rsid w:val="00EF1D3D"/>
    <w:rsid w:val="00EF3993"/>
    <w:rsid w:val="00EF3AC2"/>
    <w:rsid w:val="00EF459A"/>
    <w:rsid w:val="00EF65AF"/>
    <w:rsid w:val="00F010E8"/>
    <w:rsid w:val="00F01570"/>
    <w:rsid w:val="00F01E94"/>
    <w:rsid w:val="00F134A6"/>
    <w:rsid w:val="00F13F6E"/>
    <w:rsid w:val="00F21501"/>
    <w:rsid w:val="00F22F1C"/>
    <w:rsid w:val="00F2336E"/>
    <w:rsid w:val="00F23AE3"/>
    <w:rsid w:val="00F26465"/>
    <w:rsid w:val="00F332D2"/>
    <w:rsid w:val="00F34C85"/>
    <w:rsid w:val="00F37B33"/>
    <w:rsid w:val="00F40171"/>
    <w:rsid w:val="00F41098"/>
    <w:rsid w:val="00F4719B"/>
    <w:rsid w:val="00F515F1"/>
    <w:rsid w:val="00F555B7"/>
    <w:rsid w:val="00F564B0"/>
    <w:rsid w:val="00F576B1"/>
    <w:rsid w:val="00F602B4"/>
    <w:rsid w:val="00F631AE"/>
    <w:rsid w:val="00F63F28"/>
    <w:rsid w:val="00F73132"/>
    <w:rsid w:val="00F7797D"/>
    <w:rsid w:val="00F8251A"/>
    <w:rsid w:val="00F83CC6"/>
    <w:rsid w:val="00F86580"/>
    <w:rsid w:val="00F86AFB"/>
    <w:rsid w:val="00F87567"/>
    <w:rsid w:val="00F908AD"/>
    <w:rsid w:val="00F9325A"/>
    <w:rsid w:val="00FA1B59"/>
    <w:rsid w:val="00FA338F"/>
    <w:rsid w:val="00FA33DA"/>
    <w:rsid w:val="00FA36CC"/>
    <w:rsid w:val="00FA3979"/>
    <w:rsid w:val="00FA3F8F"/>
    <w:rsid w:val="00FA7317"/>
    <w:rsid w:val="00FB69D9"/>
    <w:rsid w:val="00FC196F"/>
    <w:rsid w:val="00FC6846"/>
    <w:rsid w:val="00FD1BB5"/>
    <w:rsid w:val="00FD1DF9"/>
    <w:rsid w:val="00FD5BA9"/>
    <w:rsid w:val="00FD731A"/>
    <w:rsid w:val="00FE1510"/>
    <w:rsid w:val="00FE354D"/>
    <w:rsid w:val="00FE6071"/>
    <w:rsid w:val="00FE7670"/>
    <w:rsid w:val="00FF1796"/>
    <w:rsid w:val="00FF77CC"/>
    <w:rsid w:val="00FF7F33"/>
    <w:rsid w:val="5AA79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662EF"/>
  <w15:chartTrackingRefBased/>
  <w15:docId w15:val="{FACDDBAF-E403-45D7-8CE4-52FA3CAF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47EC3"/>
    <w:pPr>
      <w:widowControl w:val="0"/>
      <w:adjustRightInd w:val="0"/>
      <w:ind w:firstLineChars="100" w:firstLine="190"/>
      <w:jc w:val="both"/>
    </w:pPr>
    <w:rPr>
      <w:rFonts w:ascii="Times New Roman" w:hAnsi="Times New Roman"/>
      <w:spacing w:val="-2"/>
      <w:kern w:val="2"/>
      <w:sz w:val="18"/>
      <w:szCs w:val="18"/>
    </w:rPr>
  </w:style>
  <w:style w:type="paragraph" w:styleId="1">
    <w:name w:val="heading 1"/>
    <w:basedOn w:val="a0"/>
    <w:next w:val="a0"/>
    <w:link w:val="10"/>
    <w:qFormat/>
    <w:rsid w:val="004B09ED"/>
    <w:pPr>
      <w:keepNext/>
      <w:numPr>
        <w:numId w:val="5"/>
      </w:numPr>
      <w:tabs>
        <w:tab w:val="left" w:pos="224"/>
      </w:tabs>
      <w:spacing w:beforeLines="100" w:before="331"/>
      <w:ind w:left="0" w:firstLineChars="0" w:hanging="8"/>
      <w:jc w:val="left"/>
      <w:outlineLvl w:val="0"/>
    </w:pPr>
    <w:rPr>
      <w:b/>
    </w:rPr>
  </w:style>
  <w:style w:type="paragraph" w:styleId="3">
    <w:name w:val="heading 3"/>
    <w:basedOn w:val="a0"/>
    <w:next w:val="a0"/>
    <w:link w:val="30"/>
    <w:semiHidden/>
    <w:unhideWhenUsed/>
    <w:qFormat/>
    <w:rsid w:val="00701FD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5">
    <w:name w:val="heading 5"/>
    <w:basedOn w:val="a0"/>
    <w:next w:val="a0"/>
    <w:link w:val="50"/>
    <w:semiHidden/>
    <w:unhideWhenUsed/>
    <w:qFormat/>
    <w:rsid w:val="00D35E7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semiHidden/>
    <w:unhideWhenUsed/>
    <w:qFormat/>
    <w:rsid w:val="00D35E7F"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Pr>
      <w:rFonts w:ascii="ＭＳ 明朝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sid w:val="00405110"/>
    <w:rPr>
      <w:color w:val="800080"/>
      <w:u w:val="single"/>
    </w:rPr>
  </w:style>
  <w:style w:type="paragraph" w:styleId="a7">
    <w:name w:val="header"/>
    <w:basedOn w:val="a0"/>
    <w:link w:val="a8"/>
    <w:rsid w:val="002E4D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E4D2F"/>
    <w:rPr>
      <w:kern w:val="2"/>
      <w:sz w:val="24"/>
    </w:rPr>
  </w:style>
  <w:style w:type="paragraph" w:styleId="a9">
    <w:name w:val="footer"/>
    <w:basedOn w:val="a0"/>
    <w:link w:val="aa"/>
    <w:uiPriority w:val="99"/>
    <w:rsid w:val="002E4D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D2F"/>
    <w:rPr>
      <w:kern w:val="2"/>
      <w:sz w:val="24"/>
    </w:rPr>
  </w:style>
  <w:style w:type="paragraph" w:customStyle="1" w:styleId="reference">
    <w:name w:val="reference"/>
    <w:basedOn w:val="a0"/>
    <w:rsid w:val="00B75EC7"/>
    <w:pPr>
      <w:widowControl/>
      <w:overflowPunct w:val="0"/>
      <w:autoSpaceDE w:val="0"/>
      <w:autoSpaceDN w:val="0"/>
      <w:spacing w:line="360" w:lineRule="auto"/>
      <w:textAlignment w:val="baseline"/>
    </w:pPr>
    <w:rPr>
      <w:kern w:val="0"/>
      <w:lang w:eastAsia="de-DE"/>
    </w:rPr>
  </w:style>
  <w:style w:type="paragraph" w:styleId="ab">
    <w:name w:val="Balloon Text"/>
    <w:basedOn w:val="a0"/>
    <w:link w:val="ac"/>
    <w:rsid w:val="00FB69D9"/>
    <w:rPr>
      <w:rFonts w:ascii="Arial" w:eastAsia="ＭＳ ゴシック" w:hAnsi="Arial"/>
    </w:rPr>
  </w:style>
  <w:style w:type="character" w:customStyle="1" w:styleId="ac">
    <w:name w:val="吹き出し (文字)"/>
    <w:link w:val="ab"/>
    <w:rsid w:val="00FB69D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Emphasis"/>
    <w:uiPriority w:val="20"/>
    <w:rsid w:val="004757FD"/>
    <w:rPr>
      <w:i/>
      <w:iCs/>
    </w:rPr>
  </w:style>
  <w:style w:type="paragraph" w:styleId="ae">
    <w:name w:val="List Paragraph"/>
    <w:basedOn w:val="a0"/>
    <w:uiPriority w:val="34"/>
    <w:rsid w:val="00650F74"/>
    <w:pPr>
      <w:ind w:leftChars="400" w:left="840"/>
    </w:pPr>
  </w:style>
  <w:style w:type="character" w:styleId="af">
    <w:name w:val="Strong"/>
    <w:uiPriority w:val="22"/>
    <w:rsid w:val="00752751"/>
    <w:rPr>
      <w:b/>
      <w:bCs/>
    </w:rPr>
  </w:style>
  <w:style w:type="paragraph" w:styleId="af0">
    <w:name w:val="caption"/>
    <w:basedOn w:val="a0"/>
    <w:next w:val="a0"/>
    <w:unhideWhenUsed/>
    <w:qFormat/>
    <w:rsid w:val="003F7188"/>
    <w:pPr>
      <w:ind w:firstLine="191"/>
      <w:jc w:val="center"/>
    </w:pPr>
    <w:rPr>
      <w:b/>
      <w:bCs/>
      <w:szCs w:val="21"/>
    </w:rPr>
  </w:style>
  <w:style w:type="character" w:customStyle="1" w:styleId="10">
    <w:name w:val="見出し 1 (文字)"/>
    <w:link w:val="1"/>
    <w:rsid w:val="004B09ED"/>
    <w:rPr>
      <w:rFonts w:ascii="Times New Roman" w:hAnsi="Times New Roman"/>
      <w:b/>
      <w:spacing w:val="-2"/>
      <w:kern w:val="2"/>
      <w:sz w:val="18"/>
      <w:szCs w:val="18"/>
    </w:rPr>
  </w:style>
  <w:style w:type="character" w:styleId="af1">
    <w:name w:val="Placeholder Text"/>
    <w:uiPriority w:val="99"/>
    <w:semiHidden/>
    <w:rsid w:val="00E96DEE"/>
    <w:rPr>
      <w:color w:val="808080"/>
    </w:rPr>
  </w:style>
  <w:style w:type="paragraph" w:styleId="af2">
    <w:name w:val="endnote text"/>
    <w:basedOn w:val="a0"/>
    <w:link w:val="af3"/>
    <w:uiPriority w:val="99"/>
    <w:semiHidden/>
    <w:unhideWhenUsed/>
    <w:rsid w:val="003E58E8"/>
    <w:pPr>
      <w:snapToGrid w:val="0"/>
    </w:pPr>
  </w:style>
  <w:style w:type="character" w:customStyle="1" w:styleId="af3">
    <w:name w:val="文末脚注文字列 (文字)"/>
    <w:link w:val="af2"/>
    <w:uiPriority w:val="99"/>
    <w:semiHidden/>
    <w:rsid w:val="003E58E8"/>
    <w:rPr>
      <w:rFonts w:ascii="Times New Roman" w:hAnsi="Times New Roman"/>
      <w:kern w:val="2"/>
    </w:rPr>
  </w:style>
  <w:style w:type="character" w:styleId="af4">
    <w:name w:val="endnote reference"/>
    <w:uiPriority w:val="99"/>
    <w:semiHidden/>
    <w:unhideWhenUsed/>
    <w:rsid w:val="003E58E8"/>
    <w:rPr>
      <w:vertAlign w:val="superscript"/>
    </w:rPr>
  </w:style>
  <w:style w:type="paragraph" w:styleId="af5">
    <w:name w:val="footnote text"/>
    <w:basedOn w:val="a0"/>
    <w:link w:val="af6"/>
    <w:semiHidden/>
    <w:unhideWhenUsed/>
    <w:rsid w:val="003E58E8"/>
    <w:pPr>
      <w:snapToGrid w:val="0"/>
    </w:pPr>
  </w:style>
  <w:style w:type="character" w:customStyle="1" w:styleId="af6">
    <w:name w:val="脚注文字列 (文字)"/>
    <w:link w:val="af5"/>
    <w:semiHidden/>
    <w:rsid w:val="003E58E8"/>
    <w:rPr>
      <w:rFonts w:ascii="Times New Roman" w:hAnsi="Times New Roman"/>
      <w:kern w:val="2"/>
    </w:rPr>
  </w:style>
  <w:style w:type="character" w:styleId="af7">
    <w:name w:val="footnote reference"/>
    <w:semiHidden/>
    <w:unhideWhenUsed/>
    <w:rsid w:val="003E58E8"/>
    <w:rPr>
      <w:vertAlign w:val="superscript"/>
    </w:rPr>
  </w:style>
  <w:style w:type="paragraph" w:styleId="af8">
    <w:name w:val="Title"/>
    <w:basedOn w:val="a0"/>
    <w:next w:val="a0"/>
    <w:link w:val="af9"/>
    <w:qFormat/>
    <w:rsid w:val="009C6ADF"/>
    <w:pPr>
      <w:ind w:firstLine="224"/>
      <w:jc w:val="center"/>
    </w:pPr>
    <w:rPr>
      <w:noProof/>
      <w:sz w:val="32"/>
    </w:rPr>
  </w:style>
  <w:style w:type="character" w:customStyle="1" w:styleId="af9">
    <w:name w:val="表題 (文字)"/>
    <w:link w:val="af8"/>
    <w:rsid w:val="009C6ADF"/>
    <w:rPr>
      <w:rFonts w:ascii="Times New Roman" w:hAnsi="Times New Roman"/>
      <w:noProof/>
      <w:spacing w:val="-2"/>
      <w:kern w:val="2"/>
      <w:sz w:val="32"/>
    </w:rPr>
  </w:style>
  <w:style w:type="paragraph" w:styleId="afa">
    <w:name w:val="Subtitle"/>
    <w:aliases w:val="著者名"/>
    <w:basedOn w:val="a0"/>
    <w:next w:val="a0"/>
    <w:link w:val="afb"/>
    <w:qFormat/>
    <w:rsid w:val="009C6ADF"/>
    <w:pPr>
      <w:ind w:firstLine="246"/>
      <w:jc w:val="right"/>
    </w:pPr>
    <w:rPr>
      <w:sz w:val="22"/>
      <w:szCs w:val="22"/>
    </w:rPr>
  </w:style>
  <w:style w:type="character" w:customStyle="1" w:styleId="afb">
    <w:name w:val="副題 (文字)"/>
    <w:aliases w:val="著者名 (文字)"/>
    <w:link w:val="afa"/>
    <w:rsid w:val="009C6ADF"/>
    <w:rPr>
      <w:rFonts w:ascii="Times New Roman" w:hAnsi="Times New Roman"/>
      <w:spacing w:val="-2"/>
      <w:kern w:val="2"/>
      <w:sz w:val="22"/>
      <w:szCs w:val="22"/>
    </w:rPr>
  </w:style>
  <w:style w:type="table" w:styleId="afc">
    <w:name w:val="Table Grid"/>
    <w:basedOn w:val="a2"/>
    <w:rsid w:val="00FC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7761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paragraph" w:customStyle="1" w:styleId="afd">
    <w:name w:val="数式"/>
    <w:basedOn w:val="a0"/>
    <w:next w:val="a0"/>
    <w:link w:val="afe"/>
    <w:qFormat/>
    <w:rsid w:val="00615606"/>
    <w:rPr>
      <w:rFonts w:ascii="Cambria Math" w:eastAsia="Cambria Math" w:hAnsi="Cambria Math"/>
      <w:i/>
    </w:rPr>
  </w:style>
  <w:style w:type="character" w:customStyle="1" w:styleId="afe">
    <w:name w:val="数式 (文字)"/>
    <w:link w:val="afd"/>
    <w:rsid w:val="00615606"/>
    <w:rPr>
      <w:rFonts w:ascii="Cambria Math" w:eastAsia="Cambria Math" w:hAnsi="Cambria Math"/>
      <w:i/>
      <w:spacing w:val="-2"/>
      <w:kern w:val="2"/>
      <w:sz w:val="18"/>
    </w:rPr>
  </w:style>
  <w:style w:type="character" w:customStyle="1" w:styleId="50">
    <w:name w:val="見出し 5 (文字)"/>
    <w:link w:val="5"/>
    <w:semiHidden/>
    <w:rsid w:val="00D35E7F"/>
    <w:rPr>
      <w:rFonts w:ascii="Arial" w:eastAsia="ＭＳ ゴシック" w:hAnsi="Arial" w:cs="Times New Roman"/>
      <w:spacing w:val="-2"/>
      <w:kern w:val="2"/>
      <w:sz w:val="18"/>
    </w:rPr>
  </w:style>
  <w:style w:type="character" w:customStyle="1" w:styleId="60">
    <w:name w:val="見出し 6 (文字)"/>
    <w:link w:val="6"/>
    <w:semiHidden/>
    <w:rsid w:val="00D35E7F"/>
    <w:rPr>
      <w:rFonts w:ascii="Times New Roman" w:hAnsi="Times New Roman"/>
      <w:b/>
      <w:bCs/>
      <w:spacing w:val="-2"/>
      <w:kern w:val="2"/>
      <w:sz w:val="18"/>
    </w:rPr>
  </w:style>
  <w:style w:type="character" w:customStyle="1" w:styleId="30">
    <w:name w:val="見出し 3 (文字)"/>
    <w:link w:val="3"/>
    <w:semiHidden/>
    <w:rsid w:val="00701FD9"/>
    <w:rPr>
      <w:rFonts w:ascii="Arial" w:eastAsia="ＭＳ ゴシック" w:hAnsi="Arial" w:cs="Times New Roman"/>
      <w:spacing w:val="-2"/>
      <w:kern w:val="2"/>
      <w:sz w:val="18"/>
    </w:rPr>
  </w:style>
  <w:style w:type="character" w:customStyle="1" w:styleId="apple-converted-space">
    <w:name w:val="apple-converted-space"/>
    <w:basedOn w:val="a1"/>
    <w:rsid w:val="00E91598"/>
  </w:style>
  <w:style w:type="character" w:customStyle="1" w:styleId="italic">
    <w:name w:val="italic"/>
    <w:basedOn w:val="a1"/>
    <w:rsid w:val="00E91598"/>
  </w:style>
  <w:style w:type="paragraph" w:customStyle="1" w:styleId="a">
    <w:name w:val="参考文献"/>
    <w:basedOn w:val="a0"/>
    <w:link w:val="aff"/>
    <w:qFormat/>
    <w:rsid w:val="00A030E0"/>
    <w:pPr>
      <w:numPr>
        <w:numId w:val="19"/>
      </w:numPr>
      <w:ind w:left="100" w:hangingChars="100" w:hanging="100"/>
    </w:pPr>
    <w:rPr>
      <w:sz w:val="20"/>
    </w:rPr>
  </w:style>
  <w:style w:type="paragraph" w:customStyle="1" w:styleId="aff0">
    <w:name w:val="表"/>
    <w:basedOn w:val="a0"/>
    <w:link w:val="aff1"/>
    <w:qFormat/>
    <w:rsid w:val="003F7188"/>
    <w:pPr>
      <w:ind w:firstLineChars="0" w:firstLine="0"/>
      <w:jc w:val="center"/>
    </w:pPr>
  </w:style>
  <w:style w:type="character" w:customStyle="1" w:styleId="aff">
    <w:name w:val="参考文献 (文字)"/>
    <w:link w:val="a"/>
    <w:rsid w:val="00A030E0"/>
    <w:rPr>
      <w:rFonts w:ascii="Times New Roman" w:hAnsi="Times New Roman"/>
      <w:spacing w:val="-2"/>
      <w:kern w:val="2"/>
    </w:rPr>
  </w:style>
  <w:style w:type="character" w:customStyle="1" w:styleId="aff1">
    <w:name w:val="表 (文字)"/>
    <w:link w:val="aff0"/>
    <w:rsid w:val="003F7188"/>
    <w:rPr>
      <w:rFonts w:ascii="Times New Roman" w:hAnsi="Times New Roman"/>
      <w:spacing w:val="-2"/>
      <w:kern w:val="2"/>
      <w:sz w:val="18"/>
      <w:szCs w:val="18"/>
    </w:rPr>
  </w:style>
  <w:style w:type="table" w:customStyle="1" w:styleId="TSJ">
    <w:name w:val="表(TSJ)"/>
    <w:basedOn w:val="a2"/>
    <w:uiPriority w:val="99"/>
    <w:rsid w:val="004B09ED"/>
    <w:tblPr>
      <w:tblBorders>
        <w:top w:val="single" w:sz="4" w:space="0" w:color="auto"/>
        <w:bottom w:val="single" w:sz="4" w:space="0" w:color="auto"/>
      </w:tblBorders>
    </w:tblPr>
  </w:style>
  <w:style w:type="character" w:styleId="aff2">
    <w:name w:val="annotation reference"/>
    <w:semiHidden/>
    <w:unhideWhenUsed/>
    <w:rsid w:val="002126A7"/>
    <w:rPr>
      <w:sz w:val="18"/>
      <w:szCs w:val="18"/>
    </w:rPr>
  </w:style>
  <w:style w:type="paragraph" w:styleId="aff3">
    <w:name w:val="annotation text"/>
    <w:basedOn w:val="a0"/>
    <w:link w:val="aff4"/>
    <w:unhideWhenUsed/>
    <w:rsid w:val="002126A7"/>
    <w:pPr>
      <w:jc w:val="left"/>
    </w:pPr>
  </w:style>
  <w:style w:type="character" w:customStyle="1" w:styleId="aff4">
    <w:name w:val="コメント文字列 (文字)"/>
    <w:link w:val="aff3"/>
    <w:rsid w:val="002126A7"/>
    <w:rPr>
      <w:rFonts w:ascii="Times New Roman" w:hAnsi="Times New Roman"/>
      <w:spacing w:val="-2"/>
      <w:kern w:val="2"/>
      <w:sz w:val="18"/>
      <w:szCs w:val="18"/>
    </w:rPr>
  </w:style>
  <w:style w:type="paragraph" w:styleId="aff5">
    <w:name w:val="annotation subject"/>
    <w:basedOn w:val="aff3"/>
    <w:next w:val="aff3"/>
    <w:link w:val="aff6"/>
    <w:semiHidden/>
    <w:unhideWhenUsed/>
    <w:rsid w:val="002126A7"/>
    <w:rPr>
      <w:b/>
      <w:bCs/>
    </w:rPr>
  </w:style>
  <w:style w:type="character" w:customStyle="1" w:styleId="aff6">
    <w:name w:val="コメント内容 (文字)"/>
    <w:link w:val="aff5"/>
    <w:semiHidden/>
    <w:rsid w:val="002126A7"/>
    <w:rPr>
      <w:rFonts w:ascii="Times New Roman" w:hAnsi="Times New Roman"/>
      <w:b/>
      <w:bCs/>
      <w:spacing w:val="-2"/>
      <w:kern w:val="2"/>
      <w:sz w:val="18"/>
      <w:szCs w:val="18"/>
    </w:rPr>
  </w:style>
  <w:style w:type="paragraph" w:styleId="aff7">
    <w:name w:val="Revision"/>
    <w:hidden/>
    <w:uiPriority w:val="99"/>
    <w:semiHidden/>
    <w:rsid w:val="00EC2E16"/>
    <w:rPr>
      <w:rFonts w:ascii="Times New Roman" w:hAnsi="Times New Roman"/>
      <w:spacing w:val="-2"/>
      <w:kern w:val="2"/>
      <w:sz w:val="18"/>
      <w:szCs w:val="18"/>
    </w:rPr>
  </w:style>
  <w:style w:type="character" w:styleId="aff8">
    <w:name w:val="Unresolved Mention"/>
    <w:basedOn w:val="a1"/>
    <w:uiPriority w:val="99"/>
    <w:semiHidden/>
    <w:unhideWhenUsed/>
    <w:rsid w:val="006A6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659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os\Desktop\&#26085;&#26412;&#29105;&#38651;&#23398;&#20250;&#35468;&#12486;&#12531;&#12503;&#12524;&#12540;&#12488;&#65288;&#26619;&#35501;&#20184;&#35542;&#25991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1B24D20-1B72-4422-BC7F-DF34EB81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日本熱電学会誌テンプレート（査読付論文）.dot</Template>
  <TotalTime>22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日本熱電学会誌原稿_著者名</vt:lpstr>
    </vt:vector>
  </TitlesOfParts>
  <Company>NIAIST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日本熱電学会誌原稿_著者名</dc:title>
  <dc:subject/>
  <dc:creator>Ken Kurosaki</dc:creator>
  <cp:keywords/>
  <cp:lastModifiedBy>a-kosuga@omu.ac.jp</cp:lastModifiedBy>
  <cp:revision>11</cp:revision>
  <cp:lastPrinted>2024-04-12T06:32:00Z</cp:lastPrinted>
  <dcterms:created xsi:type="dcterms:W3CDTF">2024-04-10T04:57:00Z</dcterms:created>
  <dcterms:modified xsi:type="dcterms:W3CDTF">2026-06-05T05:36:00Z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2021-12-14T08:18:35Z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e3e4d1c8-bb30-4c2c-ad41-39e3880d9cb1</vt:lpwstr>
  </property>
  <property fmtid="{D5CDD505-2E9C-101B-9397-08002B2CF9AE}" pid="8" name="MSIP_Label_ddc55989-3c9e-4466-8514-eac6f80f6373_ContentBits">
    <vt:lpwstr>0</vt:lpwstr>
  </property>
</Properties>
</file>